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FE" w:rsidRPr="00654EE4" w:rsidRDefault="0025145A" w:rsidP="00D603FE">
      <w:pPr>
        <w:pStyle w:val="a7"/>
        <w:jc w:val="center"/>
        <w:rPr>
          <w:sz w:val="36"/>
          <w:szCs w:val="36"/>
        </w:rPr>
      </w:pPr>
      <w:bookmarkStart w:id="0" w:name="_GoBack"/>
      <w:bookmarkEnd w:id="0"/>
      <w:r w:rsidRPr="00654EE4">
        <w:rPr>
          <w:sz w:val="36"/>
          <w:szCs w:val="36"/>
        </w:rPr>
        <w:t>Библиотека СФ БашГу</w:t>
      </w:r>
    </w:p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>
      <w:pPr>
        <w:jc w:val="center"/>
      </w:pPr>
    </w:p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>
      <w:pPr>
        <w:jc w:val="center"/>
        <w:rPr>
          <w:b/>
          <w:i/>
          <w:sz w:val="36"/>
          <w:szCs w:val="36"/>
        </w:rPr>
      </w:pPr>
      <w:r w:rsidRPr="00654EE4">
        <w:rPr>
          <w:b/>
          <w:i/>
          <w:sz w:val="36"/>
          <w:szCs w:val="36"/>
        </w:rPr>
        <w:t>БЮЛЛЕТЕНЬ</w:t>
      </w:r>
    </w:p>
    <w:p w:rsidR="00D603FE" w:rsidRPr="00654EE4" w:rsidRDefault="00D603FE" w:rsidP="00D603FE">
      <w:pPr>
        <w:jc w:val="center"/>
        <w:rPr>
          <w:b/>
          <w:i/>
          <w:sz w:val="36"/>
          <w:szCs w:val="36"/>
        </w:rPr>
      </w:pPr>
    </w:p>
    <w:p w:rsidR="00D603FE" w:rsidRDefault="00D603FE" w:rsidP="00D603FE">
      <w:pPr>
        <w:jc w:val="center"/>
        <w:rPr>
          <w:b/>
          <w:i/>
          <w:sz w:val="36"/>
          <w:szCs w:val="36"/>
        </w:rPr>
      </w:pPr>
      <w:r w:rsidRPr="00654EE4">
        <w:rPr>
          <w:b/>
          <w:i/>
          <w:sz w:val="36"/>
          <w:szCs w:val="36"/>
        </w:rPr>
        <w:t>НОВЫХ ПОСТУПЛЕНИЙ</w:t>
      </w:r>
    </w:p>
    <w:p w:rsidR="002A4305" w:rsidRPr="00654EE4" w:rsidRDefault="002A4305" w:rsidP="00D603F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 ЭБ БашГУ</w:t>
      </w:r>
    </w:p>
    <w:p w:rsidR="00D603FE" w:rsidRPr="00654EE4" w:rsidRDefault="00D603FE" w:rsidP="00D603FE">
      <w:pPr>
        <w:jc w:val="center"/>
        <w:rPr>
          <w:sz w:val="36"/>
          <w:szCs w:val="36"/>
        </w:rPr>
      </w:pPr>
    </w:p>
    <w:p w:rsidR="00D603FE" w:rsidRPr="00654EE4" w:rsidRDefault="00D603FE" w:rsidP="00D603FE">
      <w:pPr>
        <w:jc w:val="center"/>
        <w:rPr>
          <w:b/>
          <w:sz w:val="36"/>
          <w:szCs w:val="36"/>
          <w:u w:val="single"/>
        </w:rPr>
      </w:pPr>
      <w:r w:rsidRPr="00654EE4">
        <w:rPr>
          <w:b/>
          <w:sz w:val="36"/>
          <w:szCs w:val="36"/>
          <w:u w:val="single"/>
        </w:rPr>
        <w:t xml:space="preserve">за </w:t>
      </w:r>
      <w:r w:rsidR="0025145A" w:rsidRPr="00654EE4">
        <w:rPr>
          <w:b/>
          <w:sz w:val="36"/>
          <w:szCs w:val="36"/>
          <w:u w:val="single"/>
        </w:rPr>
        <w:t>2020 год</w:t>
      </w:r>
    </w:p>
    <w:p w:rsidR="00D603FE" w:rsidRPr="00654EE4" w:rsidRDefault="00D603FE" w:rsidP="00D603FE">
      <w:pPr>
        <w:jc w:val="center"/>
        <w:rPr>
          <w:b/>
          <w:sz w:val="36"/>
          <w:szCs w:val="36"/>
          <w:u w:val="single"/>
        </w:rPr>
      </w:pPr>
    </w:p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D603FE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25145A" w:rsidRPr="00654EE4" w:rsidRDefault="0025145A" w:rsidP="00D603FE"/>
    <w:p w:rsidR="00D603FE" w:rsidRPr="00654EE4" w:rsidRDefault="00D603FE" w:rsidP="00D603FE"/>
    <w:p w:rsidR="00D603FE" w:rsidRPr="00654EE4" w:rsidRDefault="00D603FE" w:rsidP="00D603FE"/>
    <w:p w:rsidR="00D603FE" w:rsidRPr="00654EE4" w:rsidRDefault="0025145A" w:rsidP="00D603FE">
      <w:pPr>
        <w:ind w:firstLine="0"/>
        <w:jc w:val="center"/>
        <w:rPr>
          <w:b/>
          <w:sz w:val="32"/>
          <w:szCs w:val="32"/>
        </w:rPr>
      </w:pPr>
      <w:r w:rsidRPr="00654EE4">
        <w:rPr>
          <w:b/>
          <w:sz w:val="32"/>
          <w:szCs w:val="32"/>
        </w:rPr>
        <w:t>Стерлитамак</w:t>
      </w:r>
    </w:p>
    <w:p w:rsidR="0025145A" w:rsidRPr="00654EE4" w:rsidRDefault="0025145A" w:rsidP="00D603FE">
      <w:pPr>
        <w:ind w:firstLine="0"/>
        <w:jc w:val="center"/>
        <w:rPr>
          <w:b/>
          <w:sz w:val="32"/>
          <w:szCs w:val="32"/>
        </w:rPr>
      </w:pPr>
      <w:r w:rsidRPr="00654EE4">
        <w:rPr>
          <w:b/>
          <w:sz w:val="32"/>
          <w:szCs w:val="32"/>
        </w:rPr>
        <w:t>2021</w:t>
      </w:r>
    </w:p>
    <w:p w:rsidR="0025145A" w:rsidRPr="00654EE4" w:rsidRDefault="00D603FE" w:rsidP="0025145A">
      <w:r w:rsidRPr="00654EE4">
        <w:lastRenderedPageBreak/>
        <w:br w:type="page"/>
      </w:r>
    </w:p>
    <w:p w:rsidR="0025145A" w:rsidRPr="00654EE4" w:rsidRDefault="0025145A" w:rsidP="0025145A">
      <w:pPr>
        <w:spacing w:line="360" w:lineRule="auto"/>
        <w:jc w:val="both"/>
        <w:rPr>
          <w:sz w:val="28"/>
        </w:rPr>
      </w:pPr>
      <w:r w:rsidRPr="00654EE4">
        <w:rPr>
          <w:sz w:val="28"/>
        </w:rPr>
        <w:lastRenderedPageBreak/>
        <w:t>В настоящий</w:t>
      </w:r>
      <w:r w:rsidR="00D603FE" w:rsidRPr="00654EE4">
        <w:rPr>
          <w:sz w:val="28"/>
        </w:rPr>
        <w:t xml:space="preserve"> «Бюллетень» </w:t>
      </w:r>
      <w:r w:rsidRPr="00654EE4">
        <w:rPr>
          <w:sz w:val="28"/>
        </w:rPr>
        <w:t xml:space="preserve">включены электронные ресурсы – </w:t>
      </w:r>
      <w:r w:rsidR="00087435">
        <w:rPr>
          <w:sz w:val="28"/>
        </w:rPr>
        <w:t>электронные копии печатных изданий, загруженные в Электронную библиотеку БашГУ</w:t>
      </w:r>
      <w:r w:rsidR="00087435" w:rsidRPr="00654EE4">
        <w:rPr>
          <w:sz w:val="28"/>
        </w:rPr>
        <w:t xml:space="preserve"> в формате pdf</w:t>
      </w:r>
      <w:r w:rsidR="00087435">
        <w:rPr>
          <w:sz w:val="28"/>
        </w:rPr>
        <w:t>.</w:t>
      </w:r>
    </w:p>
    <w:p w:rsidR="00D603FE" w:rsidRPr="00654EE4" w:rsidRDefault="00D603FE" w:rsidP="0025145A">
      <w:pPr>
        <w:spacing w:line="360" w:lineRule="auto"/>
        <w:jc w:val="both"/>
        <w:rPr>
          <w:sz w:val="28"/>
        </w:rPr>
      </w:pPr>
      <w:r w:rsidRPr="00654EE4">
        <w:rPr>
          <w:sz w:val="28"/>
        </w:rPr>
        <w:t>«Бюллетень» составлен на основе записей электронного каталога. Записи сделаны в формате RUSMARC с использованием программы «Руслан».</w:t>
      </w:r>
    </w:p>
    <w:p w:rsidR="00D603FE" w:rsidRPr="00654EE4" w:rsidRDefault="00D603FE" w:rsidP="0025145A">
      <w:pPr>
        <w:spacing w:line="360" w:lineRule="auto"/>
        <w:jc w:val="both"/>
        <w:rPr>
          <w:sz w:val="28"/>
        </w:rPr>
      </w:pPr>
    </w:p>
    <w:p w:rsidR="00D603FE" w:rsidRPr="00654EE4" w:rsidRDefault="00D603FE" w:rsidP="00D603FE">
      <w:pPr>
        <w:rPr>
          <w:sz w:val="28"/>
        </w:rPr>
      </w:pPr>
      <w:bookmarkStart w:id="1" w:name="_Toc5787072"/>
      <w:bookmarkStart w:id="2" w:name="_Toc6025461"/>
      <w:bookmarkStart w:id="3" w:name="_Toc6049976"/>
    </w:p>
    <w:bookmarkEnd w:id="1"/>
    <w:bookmarkEnd w:id="2"/>
    <w:bookmarkEnd w:id="3"/>
    <w:p w:rsidR="0084674E" w:rsidRPr="00654EE4" w:rsidRDefault="0084674E"/>
    <w:p w:rsidR="00654EE4" w:rsidRPr="00654EE4" w:rsidRDefault="00654EE4" w:rsidP="00DD4920">
      <w:pPr>
        <w:pStyle w:val="a7"/>
        <w:spacing w:after="200" w:line="360" w:lineRule="auto"/>
        <w:jc w:val="both"/>
        <w:rPr>
          <w:sz w:val="24"/>
          <w:szCs w:val="24"/>
        </w:rPr>
      </w:pPr>
      <w:r w:rsidRPr="00654EE4">
        <w:br w:type="page"/>
      </w:r>
    </w:p>
    <w:p w:rsidR="00654EE4" w:rsidRPr="00B91905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  <w:lang w:val="en-US"/>
        </w:rPr>
        <w:lastRenderedPageBreak/>
        <w:t>CULTURAL</w:t>
      </w:r>
      <w:r w:rsidRPr="00654EE4">
        <w:rPr>
          <w:sz w:val="24"/>
          <w:szCs w:val="24"/>
        </w:rPr>
        <w:t xml:space="preserve"> </w:t>
      </w:r>
      <w:r w:rsidRPr="00654EE4">
        <w:rPr>
          <w:sz w:val="24"/>
          <w:szCs w:val="24"/>
          <w:lang w:val="en-US"/>
        </w:rPr>
        <w:t>ASPECTS</w:t>
      </w:r>
      <w:r w:rsidRPr="00654EE4">
        <w:rPr>
          <w:sz w:val="24"/>
          <w:szCs w:val="24"/>
        </w:rPr>
        <w:t xml:space="preserve"> </w:t>
      </w:r>
      <w:r w:rsidRPr="00654EE4">
        <w:rPr>
          <w:sz w:val="24"/>
          <w:szCs w:val="24"/>
          <w:lang w:val="en-US"/>
        </w:rPr>
        <w:t>OF</w:t>
      </w:r>
      <w:r w:rsidRPr="00654EE4">
        <w:rPr>
          <w:sz w:val="24"/>
          <w:szCs w:val="24"/>
        </w:rPr>
        <w:t xml:space="preserve"> </w:t>
      </w:r>
      <w:r w:rsidRPr="00654EE4">
        <w:rPr>
          <w:sz w:val="24"/>
          <w:szCs w:val="24"/>
          <w:lang w:val="en-US"/>
        </w:rPr>
        <w:t>THE</w:t>
      </w:r>
      <w:r w:rsidRPr="00654EE4">
        <w:rPr>
          <w:sz w:val="24"/>
          <w:szCs w:val="24"/>
        </w:rPr>
        <w:t xml:space="preserve"> </w:t>
      </w:r>
      <w:r w:rsidRPr="00654EE4">
        <w:rPr>
          <w:sz w:val="24"/>
          <w:szCs w:val="24"/>
          <w:lang w:val="en-US"/>
        </w:rPr>
        <w:t>BRITISH</w:t>
      </w:r>
      <w:r w:rsidRPr="00654EE4">
        <w:rPr>
          <w:sz w:val="24"/>
          <w:szCs w:val="24"/>
        </w:rPr>
        <w:t xml:space="preserve"> </w:t>
      </w:r>
      <w:r w:rsidRPr="00654EE4">
        <w:rPr>
          <w:sz w:val="24"/>
          <w:szCs w:val="24"/>
          <w:lang w:val="en-US"/>
        </w:rPr>
        <w:t>LIFE</w:t>
      </w:r>
      <w:r w:rsidRPr="00654EE4">
        <w:rPr>
          <w:sz w:val="24"/>
          <w:szCs w:val="24"/>
        </w:rPr>
        <w:t xml:space="preserve"> : учебное пособие для студентов 1-2 курсов по направлению 44.03.05 «Педагогическое образование» (с двумя профилями подготовки), программа «Иностранный язык (английский), Иностранный язык (немецкий)» [Электронный ресурс] / автор-составитель Н. Г. Микаилова; отв. ред. Е. В. Болотова. - Стерлитамак: Изд-во СФ БашГУ, 2019. - 36 с. : ил. Электрон. версия печ. публикации</w:t>
      </w:r>
      <w:r w:rsidRPr="00B91905">
        <w:rPr>
          <w:sz w:val="24"/>
          <w:szCs w:val="24"/>
        </w:rPr>
        <w:t>.</w:t>
      </w:r>
      <w:r w:rsidR="00B91905" w:rsidRPr="00B91905">
        <w:rPr>
          <w:color w:val="000000"/>
          <w:sz w:val="24"/>
          <w:szCs w:val="24"/>
        </w:rPr>
        <w:t xml:space="preserve"> </w:t>
      </w:r>
      <w:r w:rsidR="00B91905">
        <w:rPr>
          <w:color w:val="000000"/>
          <w:sz w:val="24"/>
          <w:szCs w:val="24"/>
        </w:rPr>
        <w:noBreakHyphen/>
        <w:t xml:space="preserve"> </w:t>
      </w:r>
      <w:r w:rsidR="00B91905" w:rsidRPr="00B91905">
        <w:rPr>
          <w:color w:val="000000"/>
          <w:sz w:val="24"/>
          <w:szCs w:val="24"/>
        </w:rPr>
        <w:t>Доступ возможен через Электронную библиотеку БашГУ &lt;URL</w:t>
      </w:r>
      <w:r w:rsidR="00B91905" w:rsidRPr="00B91905">
        <w:rPr>
          <w:color w:val="000000"/>
          <w:sz w:val="24"/>
          <w:szCs w:val="24"/>
          <w:shd w:val="clear" w:color="auto" w:fill="FFFFE6"/>
        </w:rPr>
        <w:t>:</w:t>
      </w:r>
      <w:hyperlink r:id="rId8" w:history="1">
        <w:r w:rsidR="00B91905" w:rsidRPr="00B91905">
          <w:rPr>
            <w:rStyle w:val="a8"/>
            <w:sz w:val="24"/>
            <w:szCs w:val="24"/>
          </w:rPr>
          <w:t>https://elib.bashedu.ru/dl/read/MikailovaNG_Cultural_up_2019.pdf</w:t>
        </w:r>
      </w:hyperlink>
      <w:r w:rsidR="00B91905" w:rsidRPr="00B91905">
        <w:rPr>
          <w:color w:val="000000"/>
          <w:sz w:val="24"/>
          <w:szCs w:val="24"/>
        </w:rPr>
        <w:t>&gt;.</w:t>
      </w:r>
    </w:p>
    <w:p w:rsidR="00654EE4" w:rsidRPr="00654EE4" w:rsidRDefault="002A4305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Абдуллина Л. Б. </w:t>
      </w:r>
      <w:r w:rsidR="00654EE4" w:rsidRPr="00654EE4">
        <w:rPr>
          <w:sz w:val="24"/>
          <w:szCs w:val="24"/>
        </w:rPr>
        <w:t>ИНФОРМАЦИОННО-КОММУНИКАЦИОННЫЕ ТЕХНОЛОГИИ В НАЧАЛЬНОЙ ШКОЛЕ : учебное пособие для студентов, обучающихся по направлению подготовки «Педагогическое образование» (программа подготовки «Начальное образование») [Электронный ресурс] / Л. Б. Абдуллина, С. А. Косцова; СФ БашГУ, отв. ред. Т. И. Петрова. - Стерлитамак: Изд-во СФ БашГУ, 2019. - 84 с. Электрон. версия печ. публикации.</w:t>
      </w:r>
      <w:r w:rsidR="00B91905">
        <w:rPr>
          <w:sz w:val="24"/>
          <w:szCs w:val="24"/>
        </w:rPr>
        <w:t xml:space="preserve"> </w:t>
      </w:r>
      <w:r w:rsidR="00B91905" w:rsidRPr="00B91905">
        <w:rPr>
          <w:color w:val="000000"/>
          <w:sz w:val="24"/>
          <w:szCs w:val="24"/>
        </w:rPr>
        <w:t>— Доступ возможен через Электронную библиотеку БашГУ</w:t>
      </w:r>
      <w:r w:rsidR="000C3038">
        <w:rPr>
          <w:color w:val="000000"/>
          <w:sz w:val="24"/>
          <w:szCs w:val="24"/>
        </w:rPr>
        <w:t xml:space="preserve">. </w:t>
      </w:r>
      <w:r w:rsidR="00B91905" w:rsidRPr="00B91905">
        <w:rPr>
          <w:color w:val="000000"/>
          <w:sz w:val="24"/>
          <w:szCs w:val="24"/>
        </w:rPr>
        <w:t>&lt;URL:</w:t>
      </w:r>
      <w:hyperlink r:id="rId9" w:history="1">
        <w:r w:rsidR="00B91905" w:rsidRPr="00B91905">
          <w:rPr>
            <w:rStyle w:val="a8"/>
            <w:sz w:val="24"/>
            <w:szCs w:val="24"/>
          </w:rPr>
          <w:t>https://elib.bashedu.ru/dl/read/Abdullina_Kostsova_IKT_up_2019.pdf</w:t>
        </w:r>
      </w:hyperlink>
      <w:r w:rsidR="00B91905" w:rsidRPr="00B91905">
        <w:rPr>
          <w:color w:val="000000"/>
          <w:sz w:val="24"/>
          <w:szCs w:val="24"/>
        </w:rPr>
        <w:t>&gt;.</w:t>
      </w:r>
    </w:p>
    <w:p w:rsidR="00654EE4" w:rsidRPr="000C3038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Административное право: учебно-методическое пособие [Электронный ресурс] / СФ БашГУ; под ред. Н. Н. Бойко; сост. Р. М. Усманова. - Стерлитамак: Изд-во СФ БашГУ, 2019. - 88 с. Электрон. версия печ. публикации</w:t>
      </w:r>
      <w:r w:rsidRPr="000C3038">
        <w:rPr>
          <w:sz w:val="24"/>
          <w:szCs w:val="24"/>
        </w:rPr>
        <w:t>.</w:t>
      </w:r>
      <w:r w:rsidR="000C3038" w:rsidRPr="000C3038">
        <w:rPr>
          <w:sz w:val="24"/>
          <w:szCs w:val="24"/>
        </w:rPr>
        <w:t xml:space="preserve"> </w:t>
      </w:r>
      <w:r w:rsidR="000C3038" w:rsidRPr="000C3038">
        <w:rPr>
          <w:color w:val="000000"/>
          <w:sz w:val="24"/>
          <w:szCs w:val="24"/>
        </w:rPr>
        <w:t xml:space="preserve">— Доступ возможен через Электронную библиотеку БашГУ .— </w:t>
      </w:r>
      <w:r w:rsidR="000C3038" w:rsidRPr="000C3038">
        <w:rPr>
          <w:color w:val="000000"/>
          <w:sz w:val="24"/>
          <w:szCs w:val="24"/>
          <w:lang w:val="en-US"/>
        </w:rPr>
        <w:t>&lt;URL:</w:t>
      </w:r>
      <w:hyperlink r:id="rId10" w:history="1">
        <w:r w:rsidR="000C3038" w:rsidRPr="000C3038">
          <w:rPr>
            <w:rStyle w:val="a8"/>
            <w:sz w:val="24"/>
            <w:szCs w:val="24"/>
            <w:lang w:val="en-US"/>
          </w:rPr>
          <w:t>https://elib.bashedu.ru/dl/local/Usmanova_Administrativnoe pravo_up_2019.pdf</w:t>
        </w:r>
      </w:hyperlink>
      <w:r w:rsidR="000C3038" w:rsidRPr="000C3038">
        <w:rPr>
          <w:color w:val="000000"/>
          <w:sz w:val="24"/>
          <w:szCs w:val="24"/>
          <w:lang w:val="en-US"/>
        </w:rPr>
        <w:t>&gt;.</w:t>
      </w:r>
    </w:p>
    <w:p w:rsidR="00654EE4" w:rsidRPr="006340C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Аккужина Ф. А.</w:t>
      </w:r>
      <w:r w:rsidRPr="00654EE4">
        <w:rPr>
          <w:sz w:val="24"/>
          <w:szCs w:val="24"/>
        </w:rPr>
        <w:tab/>
        <w:t>Сочинения в публицистических жанрах: учебное пособие : на башкирском языке [Электронный ресурс] / Ф. А. Аккужина; СФ БашГУ; ответственный редактор М. С. Арсланова. - Стерлитамак: Изд-во СФ БашГУ, 2019. - 84 с. Электрон. версия печ. публикации</w:t>
      </w:r>
      <w:r w:rsidRPr="006340CE">
        <w:rPr>
          <w:sz w:val="24"/>
          <w:szCs w:val="24"/>
        </w:rPr>
        <w:t>.</w:t>
      </w:r>
      <w:r w:rsidR="006340CE" w:rsidRPr="006340CE">
        <w:rPr>
          <w:sz w:val="24"/>
          <w:szCs w:val="24"/>
        </w:rPr>
        <w:t xml:space="preserve"> </w:t>
      </w:r>
      <w:r w:rsidR="006340CE" w:rsidRPr="006340CE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11" w:history="1">
        <w:r w:rsidR="006340CE" w:rsidRPr="006340CE">
          <w:rPr>
            <w:rStyle w:val="a8"/>
            <w:sz w:val="24"/>
            <w:szCs w:val="24"/>
          </w:rPr>
          <w:t>https://elib.bashedu.ru/dl/read/AkkuzhinaFA_Sochineniya_v_publitsis_up_2019.pdf</w:t>
        </w:r>
      </w:hyperlink>
      <w:r w:rsidR="006340CE" w:rsidRPr="006340CE">
        <w:rPr>
          <w:color w:val="000000"/>
          <w:sz w:val="24"/>
          <w:szCs w:val="24"/>
        </w:rPr>
        <w:t>&gt;.</w:t>
      </w:r>
    </w:p>
    <w:p w:rsid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Американская историческая русистика: учебное пособие для студентов магистрантов по направлению подготовки 44.04.01 Педагогическое образование, программа "Историко-социальное образование" [Электронный ресурс] / СФ БашГУ; авт.-сост. Г. Э. Емалетдитнова, отв. ред. А. Н. Алдашев. - Стерлитамак: Изд-во СФ БашГУ, 2019. - 70 с. Электрон. версия печ. публикации.</w:t>
      </w:r>
      <w:r w:rsidR="006F64B6">
        <w:rPr>
          <w:sz w:val="24"/>
          <w:szCs w:val="24"/>
        </w:rPr>
        <w:t xml:space="preserve"> </w:t>
      </w:r>
      <w:r w:rsidR="006F64B6" w:rsidRPr="006F64B6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12" w:history="1">
        <w:r w:rsidR="006F64B6" w:rsidRPr="006F64B6">
          <w:rPr>
            <w:rStyle w:val="a8"/>
            <w:sz w:val="24"/>
            <w:szCs w:val="24"/>
          </w:rPr>
          <w:t>https://elib.bashedu.ru/dl/read/Emaletdinova_Amerikanskaya_up_2019.pdf</w:t>
        </w:r>
      </w:hyperlink>
      <w:r w:rsidR="006F64B6" w:rsidRPr="006F64B6">
        <w:rPr>
          <w:color w:val="000000"/>
          <w:sz w:val="24"/>
          <w:szCs w:val="24"/>
        </w:rPr>
        <w:t>&gt;</w:t>
      </w:r>
      <w:r w:rsidR="006F64B6" w:rsidRPr="006F64B6">
        <w:rPr>
          <w:rFonts w:ascii="Arial" w:hAnsi="Arial" w:cs="Arial"/>
          <w:color w:val="000000"/>
          <w:sz w:val="27"/>
          <w:szCs w:val="27"/>
        </w:rPr>
        <w:t>.</w:t>
      </w:r>
    </w:p>
    <w:p w:rsidR="00681404" w:rsidRDefault="004D37AC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hyperlink r:id="rId13" w:history="1">
        <w:r w:rsidR="00681404" w:rsidRPr="00681404">
          <w:rPr>
            <w:rStyle w:val="a8"/>
            <w:bCs/>
            <w:color w:val="auto"/>
            <w:sz w:val="24"/>
            <w:szCs w:val="24"/>
            <w:u w:val="none"/>
          </w:rPr>
          <w:t>Анохин, С. М.</w:t>
        </w:r>
      </w:hyperlink>
      <w:r w:rsidR="00681404" w:rsidRPr="00681404">
        <w:rPr>
          <w:sz w:val="24"/>
          <w:szCs w:val="24"/>
        </w:rPr>
        <w:t> Создание электронных презентаций [Электронный ресурс] : учебное пособие для студентов, обучающихся по направлению: "44.03.04 Профессиональное обучение (по отраслям)" / С. М. Анохин ; СФ БашГУ; отв. ред. Т. Г. Белобородова .— Стерлитамак : Изд-во СФ БашГУ, 2019 .— 75 с. — Электрон. версия печ. публикации .— Доступ возможен через Электронную библиотеку БашГУ .— &lt;URL:</w:t>
      </w:r>
      <w:hyperlink r:id="rId14" w:history="1">
        <w:r w:rsidR="00681404" w:rsidRPr="00681404">
          <w:rPr>
            <w:rStyle w:val="a8"/>
            <w:color w:val="auto"/>
            <w:sz w:val="24"/>
            <w:szCs w:val="24"/>
            <w:u w:val="none"/>
          </w:rPr>
          <w:t>https://elib.bashedu.ru/dl/local/Anohin_Sozdanie elektronnyh prezentatsiy_up_2019.pdf</w:t>
        </w:r>
      </w:hyperlink>
      <w:r w:rsidR="00681404" w:rsidRPr="00681404">
        <w:rPr>
          <w:rFonts w:ascii="Arial" w:hAnsi="Arial" w:cs="Arial"/>
          <w:color w:val="000000"/>
          <w:sz w:val="27"/>
          <w:szCs w:val="27"/>
        </w:rPr>
        <w:t>&gt;.</w:t>
      </w:r>
    </w:p>
    <w:p w:rsidR="00FA4591" w:rsidRPr="00FA4591" w:rsidRDefault="004D37AC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hyperlink r:id="rId15" w:history="1">
        <w:r w:rsidR="00FA4591" w:rsidRPr="00FA4591">
          <w:rPr>
            <w:rStyle w:val="a8"/>
            <w:bCs/>
            <w:color w:val="auto"/>
            <w:sz w:val="24"/>
            <w:szCs w:val="24"/>
            <w:u w:val="none"/>
          </w:rPr>
          <w:t>Антипин, А. Ф.</w:t>
        </w:r>
      </w:hyperlink>
      <w:r w:rsidR="00FA4591" w:rsidRPr="00B91905">
        <w:rPr>
          <w:sz w:val="24"/>
          <w:szCs w:val="24"/>
        </w:rPr>
        <w:t> </w:t>
      </w:r>
      <w:r w:rsidR="00FA4591" w:rsidRPr="00FA4591">
        <w:rPr>
          <w:sz w:val="24"/>
          <w:szCs w:val="24"/>
        </w:rPr>
        <w:t>Технологии проектирования и web-разработки [Электронный</w:t>
      </w:r>
      <w:r w:rsidR="00FA4591" w:rsidRPr="00FA4591">
        <w:rPr>
          <w:sz w:val="24"/>
          <w:szCs w:val="24"/>
          <w:shd w:val="clear" w:color="auto" w:fill="FFFFE6"/>
        </w:rPr>
        <w:t xml:space="preserve"> </w:t>
      </w:r>
      <w:r w:rsidR="00FA4591" w:rsidRPr="00FA4591">
        <w:rPr>
          <w:sz w:val="24"/>
          <w:szCs w:val="24"/>
        </w:rPr>
        <w:t>ресурс] : учебное пособие для студентов, обучающихся по направлению "02.03.03 -</w:t>
      </w:r>
      <w:r w:rsidR="00FA4591" w:rsidRPr="00FA4591">
        <w:rPr>
          <w:sz w:val="24"/>
          <w:szCs w:val="24"/>
          <w:shd w:val="clear" w:color="auto" w:fill="FFFFE6"/>
        </w:rPr>
        <w:t xml:space="preserve"> </w:t>
      </w:r>
      <w:r w:rsidR="00FA4591" w:rsidRPr="00FA4591">
        <w:rPr>
          <w:sz w:val="24"/>
          <w:szCs w:val="24"/>
        </w:rPr>
        <w:t>Математическое обеспечение и администрирование информационных систем" / А. Ф.</w:t>
      </w:r>
      <w:r w:rsidR="00FA4591" w:rsidRPr="00FA4591">
        <w:rPr>
          <w:sz w:val="24"/>
          <w:szCs w:val="24"/>
          <w:shd w:val="clear" w:color="auto" w:fill="FFFFE6"/>
        </w:rPr>
        <w:t xml:space="preserve"> </w:t>
      </w:r>
      <w:r w:rsidR="00FA4591" w:rsidRPr="00FA4591">
        <w:rPr>
          <w:sz w:val="24"/>
          <w:szCs w:val="24"/>
        </w:rPr>
        <w:t>Антипин ; ответственный редактор Г. Р. Галиаскарова ; СФ БашГУ .— Стерлитамак : Изд-во СФ БашГУ, 2019 .— 86 с. — Электрон. версия печ. публикации .— Доступ возможен</w:t>
      </w:r>
      <w:r w:rsidR="00FA4591" w:rsidRPr="00FA4591">
        <w:rPr>
          <w:sz w:val="24"/>
          <w:szCs w:val="24"/>
          <w:shd w:val="clear" w:color="auto" w:fill="FFFFE6"/>
        </w:rPr>
        <w:t xml:space="preserve"> </w:t>
      </w:r>
      <w:r w:rsidR="00FA4591" w:rsidRPr="00FA4591">
        <w:rPr>
          <w:sz w:val="24"/>
          <w:szCs w:val="24"/>
        </w:rPr>
        <w:t>через Электронную библиотеку БашГУ .— &lt;URL:</w:t>
      </w:r>
      <w:hyperlink r:id="rId16" w:history="1">
        <w:r w:rsidR="00FA4591" w:rsidRPr="00FA4591">
          <w:rPr>
            <w:rStyle w:val="a8"/>
            <w:color w:val="auto"/>
            <w:sz w:val="24"/>
            <w:szCs w:val="24"/>
            <w:u w:val="none"/>
          </w:rPr>
          <w:t>https://elib.bashedu.ru/dl/read/AntipinAF_Tehnologii_proektirovaniya_up_2019.pdf</w:t>
        </w:r>
      </w:hyperlink>
      <w:r w:rsidR="00FA4591" w:rsidRPr="00FA4591">
        <w:rPr>
          <w:sz w:val="24"/>
          <w:szCs w:val="24"/>
        </w:rPr>
        <w:t>&gt;.</w:t>
      </w:r>
    </w:p>
    <w:p w:rsidR="00654EE4" w:rsidRPr="00553B5C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Бадретдинова С. А.</w:t>
      </w:r>
      <w:r w:rsidRPr="00654EE4">
        <w:rPr>
          <w:sz w:val="24"/>
          <w:szCs w:val="24"/>
        </w:rPr>
        <w:tab/>
        <w:t>Древние цивилизации в мировой истории: учебно-методическое пособие для бакалавров [Электронный ресурс] / С. А. Бадретдинова; ответственный редактор Н. С. Мысляева. - Стерлитамак: Изд-во СФ БашГУ, 2020. - 72 с. Электрон. версия печ. публикации</w:t>
      </w:r>
      <w:r w:rsidRPr="00553B5C">
        <w:rPr>
          <w:sz w:val="24"/>
          <w:szCs w:val="24"/>
        </w:rPr>
        <w:t>.</w:t>
      </w:r>
      <w:r w:rsidR="00553B5C" w:rsidRPr="00553B5C">
        <w:rPr>
          <w:sz w:val="24"/>
          <w:szCs w:val="24"/>
        </w:rPr>
        <w:t xml:space="preserve"> </w:t>
      </w:r>
      <w:r w:rsidR="00553B5C" w:rsidRPr="00553B5C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17" w:history="1">
        <w:r w:rsidR="00553B5C" w:rsidRPr="00553B5C">
          <w:rPr>
            <w:rStyle w:val="a8"/>
            <w:sz w:val="24"/>
            <w:szCs w:val="24"/>
          </w:rPr>
          <w:t>https://elib.bashedu.ru/dl/read/BadretdinovaSA_Drevnie_Tsivilizatsii_up_2019.pdf</w:t>
        </w:r>
      </w:hyperlink>
      <w:r w:rsidR="00553B5C" w:rsidRPr="00553B5C">
        <w:rPr>
          <w:color w:val="000000"/>
          <w:sz w:val="24"/>
          <w:szCs w:val="24"/>
        </w:rPr>
        <w:t>&gt;</w:t>
      </w:r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Бадретдинова С. А.</w:t>
      </w:r>
      <w:r w:rsidRPr="00654EE4">
        <w:rPr>
          <w:sz w:val="24"/>
          <w:szCs w:val="24"/>
        </w:rPr>
        <w:tab/>
        <w:t>История России: практикум для бакалавров [Электронный ресурс] / С. А. Бадретдинова, Л. Я. Юсупова; ответственный редактор Д. П. Самородов. - Стерлитамак: Изд-во СФ БашГУ, 2020. - 77 с. Электрон. версия печ. публикации</w:t>
      </w:r>
      <w:r w:rsidRPr="00553B5C">
        <w:rPr>
          <w:sz w:val="24"/>
          <w:szCs w:val="24"/>
        </w:rPr>
        <w:t>.</w:t>
      </w:r>
      <w:r w:rsidR="00553B5C" w:rsidRPr="00553B5C">
        <w:rPr>
          <w:sz w:val="24"/>
          <w:szCs w:val="24"/>
        </w:rPr>
        <w:t xml:space="preserve"> </w:t>
      </w:r>
      <w:r w:rsidR="00553B5C" w:rsidRPr="00553B5C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18" w:history="1">
        <w:r w:rsidR="00553B5C" w:rsidRPr="00553B5C">
          <w:rPr>
            <w:rStyle w:val="a8"/>
            <w:sz w:val="24"/>
            <w:szCs w:val="24"/>
          </w:rPr>
          <w:t>https://elib.bashedu.ru/dl/read/Bedretdinova_Yusypova_Istoriya_Rossii_up_2020.pdf</w:t>
        </w:r>
      </w:hyperlink>
      <w:r w:rsidR="00553B5C" w:rsidRPr="00553B5C">
        <w:rPr>
          <w:color w:val="000000"/>
          <w:sz w:val="24"/>
          <w:szCs w:val="24"/>
        </w:rPr>
        <w:t>&gt;.</w:t>
      </w:r>
    </w:p>
    <w:p w:rsidR="00654EE4" w:rsidRPr="00CA248B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Баймурзина В. И.</w:t>
      </w:r>
      <w:r w:rsidRPr="00654EE4">
        <w:rPr>
          <w:sz w:val="24"/>
          <w:szCs w:val="24"/>
        </w:rPr>
        <w:tab/>
        <w:t>Этнопедагогика: учебное пособие [Электронный ресурс] / В. И. Баймурзина; СФ БашГУ, отв. ред. Р. М. Салимова. - Стерлитамак: Изд-во СФ БашГУ, 2019. - 72 с. Электрон. версия печ. публикации</w:t>
      </w:r>
      <w:r w:rsidR="00CA248B" w:rsidRPr="00CA248B">
        <w:rPr>
          <w:sz w:val="24"/>
          <w:szCs w:val="24"/>
        </w:rPr>
        <w:t xml:space="preserve">. </w:t>
      </w:r>
      <w:r w:rsidR="00CA248B" w:rsidRPr="00CA248B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19" w:history="1">
        <w:r w:rsidR="00CA248B" w:rsidRPr="00CA248B">
          <w:rPr>
            <w:rStyle w:val="a8"/>
            <w:sz w:val="24"/>
            <w:szCs w:val="24"/>
          </w:rPr>
          <w:t>https://elib.bashedu.ru/dl/read/Baymurzina_Etnopedagogika_2019.pdf</w:t>
        </w:r>
      </w:hyperlink>
      <w:r w:rsidR="00CA248B" w:rsidRPr="00CA248B">
        <w:rPr>
          <w:color w:val="000000"/>
          <w:sz w:val="24"/>
          <w:szCs w:val="24"/>
        </w:rPr>
        <w:t>&gt;</w:t>
      </w:r>
    </w:p>
    <w:p w:rsidR="00654EE4" w:rsidRPr="00AE5050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Баширов Т. А. Социальные проблемы в философии: учебное пособие для обучающихся по направлению 44.04.01 Педагогическое образование, программе </w:t>
      </w:r>
      <w:r w:rsidRPr="00654EE4">
        <w:rPr>
          <w:sz w:val="24"/>
          <w:szCs w:val="24"/>
        </w:rPr>
        <w:lastRenderedPageBreak/>
        <w:t>Историко-социальное образование [Электронный ресурс] / Т. А. Баширов; СФ БашГУ, ответственный редактор Р. Б. Сабекия. - Стерлитамак: Изд-во СФ БашГУ, 2019. - 68 с. Электрон. версия печ. публикации</w:t>
      </w:r>
      <w:r w:rsidR="00AE5050" w:rsidRPr="00AE5050">
        <w:rPr>
          <w:color w:val="000000"/>
          <w:sz w:val="24"/>
          <w:szCs w:val="24"/>
        </w:rPr>
        <w:t>&gt;</w:t>
      </w:r>
      <w:r w:rsidR="00AE5050" w:rsidRPr="00AE5050">
        <w:rPr>
          <w:sz w:val="24"/>
          <w:szCs w:val="24"/>
        </w:rPr>
        <w:t>.</w:t>
      </w:r>
      <w:r w:rsidR="00AE5050" w:rsidRPr="00AE5050">
        <w:rPr>
          <w:color w:val="000000"/>
          <w:sz w:val="24"/>
          <w:szCs w:val="24"/>
        </w:rPr>
        <w:t xml:space="preserve"> — Доступ возможен через Электронную библиотеку БашГУ</w:t>
      </w:r>
      <w:r w:rsidR="00AE5050" w:rsidRPr="00AE5050">
        <w:rPr>
          <w:sz w:val="24"/>
          <w:szCs w:val="24"/>
        </w:rPr>
        <w:t xml:space="preserve"> </w:t>
      </w:r>
      <w:r w:rsidR="00AE5050" w:rsidRPr="00AE5050">
        <w:rPr>
          <w:color w:val="000000"/>
          <w:sz w:val="24"/>
          <w:szCs w:val="24"/>
        </w:rPr>
        <w:t>— &lt;URL:</w:t>
      </w:r>
      <w:hyperlink r:id="rId20" w:history="1">
        <w:r w:rsidR="00AE5050" w:rsidRPr="00AE5050">
          <w:rPr>
            <w:rStyle w:val="a8"/>
            <w:sz w:val="24"/>
            <w:szCs w:val="24"/>
          </w:rPr>
          <w:t>https://elib.bashedu.ru/dl/read/Bashirov_Sotsialnye problemy_up_2019.pdf</w:t>
        </w:r>
      </w:hyperlink>
    </w:p>
    <w:p w:rsidR="00654EE4" w:rsidRPr="0035497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Белобородова Т. Г. Теплотехника: учебное пособие для студентов, обучающихся по направлениям подготовки: ""44.03.04 - Профессиональное обучение", направленности "Производство потребительских товаров", "Машиностроение и материалообработка"; "20.03.01 - Техносферная безопасность", направленности "Пожарная безопасность", "Безопасность технологических процессов и производств" [Электронный ресурс]/ Т. Г. Белобородова; СФ БашГУ; отв. ред. С. М. Анохин. - Стерлитамак: Изд-во СФ БашГУ, 2019. - 136 с. Библиогр.: с. 134. Электрон. версия печ. публикации.</w:t>
      </w:r>
      <w:r w:rsidR="00E9170D">
        <w:rPr>
          <w:sz w:val="24"/>
          <w:szCs w:val="24"/>
        </w:rPr>
        <w:t xml:space="preserve"> </w:t>
      </w:r>
      <w:r w:rsidR="00354974" w:rsidRPr="00354974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21" w:history="1">
        <w:r w:rsidR="00354974" w:rsidRPr="00354974">
          <w:rPr>
            <w:rStyle w:val="a8"/>
            <w:sz w:val="24"/>
            <w:szCs w:val="24"/>
          </w:rPr>
          <w:t>https://elib.bashedu.ru/dl/corp/Beloborodova_Teplotehnika_up_2019.pdf</w:t>
        </w:r>
      </w:hyperlink>
      <w:r w:rsidR="00354974" w:rsidRPr="00354974">
        <w:rPr>
          <w:color w:val="000000"/>
          <w:sz w:val="24"/>
          <w:szCs w:val="24"/>
        </w:rPr>
        <w:t>&gt;</w:t>
      </w:r>
    </w:p>
    <w:p w:rsidR="00654EE4" w:rsidRPr="00567CF3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Бердегулова Л. А. Нотариат и нотариальная деятельность в РФ: учебное пособие для студентов юридических факультетов всех форм обучения [Электронный ресурс] / Л. А. Бердегулова; СФ БашГУ, ответственный редактор Р. И. Тимофеева. - Стерлитамак: Изд-во СФ БашГУ, 2019. - 82 с. Электрон. версия печ. публикации</w:t>
      </w:r>
      <w:r w:rsidRPr="00567CF3">
        <w:rPr>
          <w:sz w:val="24"/>
          <w:szCs w:val="24"/>
        </w:rPr>
        <w:t>.</w:t>
      </w:r>
      <w:r w:rsidR="00567CF3" w:rsidRPr="00567CF3">
        <w:rPr>
          <w:sz w:val="24"/>
          <w:szCs w:val="24"/>
        </w:rPr>
        <w:t xml:space="preserve"> </w:t>
      </w:r>
      <w:r w:rsidR="00567CF3" w:rsidRPr="00567CF3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22" w:history="1">
        <w:r w:rsidR="00567CF3" w:rsidRPr="00567CF3">
          <w:rPr>
            <w:rStyle w:val="a8"/>
            <w:sz w:val="24"/>
            <w:szCs w:val="24"/>
          </w:rPr>
          <w:t>https://elib.bashedu.ru/dl/read/BerdegulovaLA_Notariat_up_2019.pdf</w:t>
        </w:r>
      </w:hyperlink>
      <w:r w:rsidR="00567CF3" w:rsidRPr="00567CF3">
        <w:rPr>
          <w:color w:val="000000"/>
          <w:sz w:val="24"/>
          <w:szCs w:val="24"/>
        </w:rPr>
        <w:t>&gt;.</w:t>
      </w:r>
    </w:p>
    <w:p w:rsidR="00654EE4" w:rsidRPr="007E173D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Библия как объект литературоведческого изучения: учебное пособие [Электронный ресурс] / СФ БашГУ; авт.-сост. и отв. ред. Э. А. Радь. - Стерлитамак: Изд-во СФ БашГУ, 2019. </w:t>
      </w:r>
      <w:r w:rsidR="007E173D">
        <w:rPr>
          <w:sz w:val="24"/>
          <w:szCs w:val="24"/>
        </w:rPr>
        <w:t>–</w:t>
      </w:r>
      <w:r w:rsidRPr="00654EE4">
        <w:rPr>
          <w:sz w:val="24"/>
          <w:szCs w:val="24"/>
        </w:rPr>
        <w:t xml:space="preserve"> </w:t>
      </w:r>
      <w:r w:rsidR="007E173D">
        <w:rPr>
          <w:sz w:val="24"/>
          <w:szCs w:val="24"/>
        </w:rPr>
        <w:t xml:space="preserve">Ч. 1. </w:t>
      </w:r>
      <w:r w:rsidR="007E173D">
        <w:rPr>
          <w:sz w:val="24"/>
          <w:szCs w:val="24"/>
        </w:rPr>
        <w:noBreakHyphen/>
        <w:t xml:space="preserve"> 139 с</w:t>
      </w:r>
      <w:r w:rsidRPr="00654EE4">
        <w:rPr>
          <w:sz w:val="24"/>
          <w:szCs w:val="24"/>
        </w:rPr>
        <w:t>. Электрон. версия печ. публикации</w:t>
      </w:r>
      <w:r w:rsidRPr="007E173D">
        <w:rPr>
          <w:sz w:val="24"/>
          <w:szCs w:val="24"/>
        </w:rPr>
        <w:t>.</w:t>
      </w:r>
      <w:r w:rsidR="007E173D" w:rsidRPr="007E173D">
        <w:rPr>
          <w:sz w:val="24"/>
          <w:szCs w:val="24"/>
        </w:rPr>
        <w:t xml:space="preserve"> </w:t>
      </w:r>
      <w:r w:rsidR="007E173D" w:rsidRPr="007E173D">
        <w:rPr>
          <w:color w:val="000000"/>
          <w:sz w:val="24"/>
          <w:szCs w:val="24"/>
        </w:rPr>
        <w:t>— Электрон. версия печ. публикации.</w:t>
      </w:r>
      <w:r w:rsidR="007E173D">
        <w:rPr>
          <w:color w:val="000000"/>
          <w:sz w:val="24"/>
          <w:szCs w:val="24"/>
        </w:rPr>
        <w:t xml:space="preserve"> </w:t>
      </w:r>
      <w:r w:rsidR="007E173D" w:rsidRPr="007E173D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23" w:history="1">
        <w:r w:rsidR="007E173D" w:rsidRPr="007E173D">
          <w:rPr>
            <w:rStyle w:val="a8"/>
            <w:sz w:val="24"/>
            <w:szCs w:val="24"/>
          </w:rPr>
          <w:t>https://elib.bashedu.ru/dl/local/Rad_Bibliya_up_2019.pdf</w:t>
        </w:r>
      </w:hyperlink>
      <w:r w:rsidR="007E173D" w:rsidRPr="007E173D">
        <w:rPr>
          <w:color w:val="000000"/>
          <w:sz w:val="24"/>
          <w:szCs w:val="24"/>
        </w:rPr>
        <w:t>&gt;.</w:t>
      </w:r>
    </w:p>
    <w:p w:rsidR="00654EE4" w:rsidRPr="00380AF3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Бикметов Р. Ш.</w:t>
      </w:r>
      <w:r w:rsidRPr="00654EE4">
        <w:rPr>
          <w:sz w:val="24"/>
          <w:szCs w:val="24"/>
        </w:rPr>
        <w:tab/>
        <w:t>Менеджмент качества: учебное пособие для бакалавров, обучающихся по направлению подготовки 38.03.03 - "Управление персоналом" [Электронный ресурс] / Р. Ш. Бикметов; отв. ред. Т. А. Опарина. - Стерлитамак: Изд-во СФ БашГУ, 2019. - 68 с. Электрон. версия печ. публикации</w:t>
      </w:r>
      <w:r w:rsidR="00380AF3">
        <w:rPr>
          <w:sz w:val="24"/>
          <w:szCs w:val="24"/>
        </w:rPr>
        <w:t xml:space="preserve">. </w:t>
      </w:r>
      <w:r w:rsidR="00380AF3" w:rsidRPr="00380AF3">
        <w:rPr>
          <w:color w:val="000000"/>
          <w:sz w:val="24"/>
          <w:szCs w:val="24"/>
        </w:rPr>
        <w:t>— Доступ возможен чер</w:t>
      </w:r>
      <w:r w:rsidR="00380AF3">
        <w:rPr>
          <w:color w:val="000000"/>
          <w:sz w:val="24"/>
          <w:szCs w:val="24"/>
        </w:rPr>
        <w:t>ез Электронную библиотеку БашГУ</w:t>
      </w:r>
      <w:r w:rsidR="00380AF3" w:rsidRPr="00380AF3">
        <w:rPr>
          <w:color w:val="000000"/>
          <w:sz w:val="24"/>
          <w:szCs w:val="24"/>
        </w:rPr>
        <w:t>.</w:t>
      </w:r>
      <w:r w:rsidR="00380AF3">
        <w:rPr>
          <w:color w:val="000000"/>
          <w:sz w:val="24"/>
          <w:szCs w:val="24"/>
        </w:rPr>
        <w:t xml:space="preserve"> </w:t>
      </w:r>
      <w:r w:rsidR="00380AF3" w:rsidRPr="00380AF3">
        <w:rPr>
          <w:color w:val="000000"/>
          <w:sz w:val="24"/>
          <w:szCs w:val="24"/>
        </w:rPr>
        <w:t>— &lt;URL:</w:t>
      </w:r>
      <w:hyperlink r:id="rId24" w:history="1">
        <w:r w:rsidR="00380AF3" w:rsidRPr="00380AF3">
          <w:rPr>
            <w:rStyle w:val="a8"/>
            <w:sz w:val="24"/>
            <w:szCs w:val="24"/>
          </w:rPr>
          <w:t>https://elib.bashedu.ru/dl/local/Bikmetov_Menedgment_kachestva_up_2020.pdf</w:t>
        </w:r>
      </w:hyperlink>
      <w:r w:rsidR="00380AF3" w:rsidRPr="00380AF3">
        <w:rPr>
          <w:color w:val="000000"/>
          <w:sz w:val="24"/>
          <w:szCs w:val="24"/>
        </w:rPr>
        <w:t>&gt;</w:t>
      </w:r>
      <w:r w:rsidR="00380AF3" w:rsidRPr="00380AF3">
        <w:rPr>
          <w:color w:val="000000"/>
          <w:sz w:val="24"/>
          <w:szCs w:val="24"/>
          <w:shd w:val="clear" w:color="auto" w:fill="FFFFE6"/>
        </w:rPr>
        <w:t>.</w:t>
      </w:r>
    </w:p>
    <w:p w:rsidR="00654EE4" w:rsidRPr="008877F3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Богомазова А. А.</w:t>
      </w:r>
      <w:r w:rsidRPr="00654EE4">
        <w:rPr>
          <w:sz w:val="24"/>
          <w:szCs w:val="24"/>
        </w:rPr>
        <w:tab/>
        <w:t xml:space="preserve">Лабораторный практикум по дисциплине "Медицинская биохимия": учебное пособие для студентов, обучающихся по направлениям 04.03.01-"Химия", 03.03.02-"Физика" [Электронный ресурс] / А. А. Богомазова, Е. В. Казакова, Н. </w:t>
      </w:r>
      <w:r w:rsidRPr="00654EE4">
        <w:rPr>
          <w:sz w:val="24"/>
          <w:szCs w:val="24"/>
        </w:rPr>
        <w:lastRenderedPageBreak/>
        <w:t>Н. Михайлова; СФ БашГУ, отв. ред. И. Н. Сираева. - Стерлитамак: Изд-во СФ БашГУ, 2019. - 71 с. Электрон. версия печ. публикации</w:t>
      </w:r>
      <w:r w:rsidR="00380AF3">
        <w:rPr>
          <w:sz w:val="24"/>
          <w:szCs w:val="24"/>
        </w:rPr>
        <w:t xml:space="preserve">. </w:t>
      </w:r>
      <w:r w:rsidR="008877F3" w:rsidRPr="008877F3">
        <w:rPr>
          <w:color w:val="000000"/>
          <w:sz w:val="24"/>
          <w:szCs w:val="24"/>
        </w:rPr>
        <w:t xml:space="preserve">— Доступ возможен через Электронную библиотеку БашГУ .— </w:t>
      </w:r>
      <w:r w:rsidR="008877F3" w:rsidRPr="008877F3">
        <w:rPr>
          <w:color w:val="000000"/>
          <w:sz w:val="24"/>
          <w:szCs w:val="24"/>
          <w:lang w:val="en-US"/>
        </w:rPr>
        <w:t>&lt;URL:</w:t>
      </w:r>
      <w:hyperlink r:id="rId25" w:history="1">
        <w:r w:rsidR="008877F3" w:rsidRPr="008877F3">
          <w:rPr>
            <w:rStyle w:val="a8"/>
            <w:sz w:val="24"/>
            <w:szCs w:val="24"/>
            <w:lang w:val="en-US"/>
          </w:rPr>
          <w:t>https://elib.bashedu.ru/dl/local/Bogomazova_Laboratornyy praktikum_up_2019.pdf</w:t>
        </w:r>
      </w:hyperlink>
      <w:r w:rsidR="008877F3" w:rsidRPr="008877F3">
        <w:rPr>
          <w:color w:val="000000"/>
          <w:sz w:val="24"/>
          <w:szCs w:val="24"/>
          <w:lang w:val="en-US"/>
        </w:rPr>
        <w:t>&gt;</w:t>
      </w:r>
      <w:r w:rsidR="008877F3" w:rsidRPr="008877F3">
        <w:rPr>
          <w:color w:val="000000"/>
          <w:sz w:val="24"/>
          <w:szCs w:val="24"/>
          <w:shd w:val="clear" w:color="auto" w:fill="FFFFE6"/>
          <w:lang w:val="en-US"/>
        </w:rPr>
        <w:t>.</w:t>
      </w:r>
    </w:p>
    <w:p w:rsidR="00654EE4" w:rsidRPr="00560FDC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В помощь тьютору: методические рекомендации по организации работы по профессиональному и карьерному консультированию [Электронный ресурс] / СФ БашГУ; отв. ред. Р. М. Салимова; авт.-сост. Р. Р. Газизова, А. В. Малолеткова. - Стерлитамак: Изд-во СФ БашГУ, 2019. - 82 с. Электрон. версия печ. публикации</w:t>
      </w:r>
      <w:r w:rsidRPr="00560FDC">
        <w:rPr>
          <w:sz w:val="24"/>
          <w:szCs w:val="24"/>
        </w:rPr>
        <w:t>.</w:t>
      </w:r>
      <w:r w:rsidR="00560FDC" w:rsidRPr="00560FDC">
        <w:rPr>
          <w:sz w:val="24"/>
          <w:szCs w:val="24"/>
        </w:rPr>
        <w:t xml:space="preserve"> </w:t>
      </w:r>
      <w:r w:rsidR="00560FDC" w:rsidRPr="00560FDC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26" w:history="1">
        <w:r w:rsidR="00560FDC" w:rsidRPr="00560FDC">
          <w:rPr>
            <w:rStyle w:val="a8"/>
            <w:sz w:val="24"/>
            <w:szCs w:val="24"/>
          </w:rPr>
          <w:t>https://elib.bashedu.ru/dl/read/Gazizova_Maloletkova_V_pomosch_2019.pdf</w:t>
        </w:r>
      </w:hyperlink>
      <w:r w:rsidR="00560FDC" w:rsidRPr="00560FDC">
        <w:rPr>
          <w:color w:val="000000"/>
          <w:sz w:val="24"/>
          <w:szCs w:val="24"/>
        </w:rPr>
        <w:t>&gt;.</w:t>
      </w:r>
    </w:p>
    <w:p w:rsidR="00654EE4" w:rsidRPr="005331A6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Волкова Е. А.</w:t>
      </w:r>
      <w:r w:rsidRPr="00654EE4">
        <w:rPr>
          <w:sz w:val="24"/>
          <w:szCs w:val="24"/>
        </w:rPr>
        <w:tab/>
        <w:t>Подвижные игры при обучении техническим элементам баскетбола: Методические рекомендации для студентов, обучающихся по гуманитарным направлениям [Электронный ресурс ]</w:t>
      </w:r>
      <w:r w:rsidR="00476CDB">
        <w:rPr>
          <w:sz w:val="24"/>
          <w:szCs w:val="24"/>
        </w:rPr>
        <w:t xml:space="preserve"> </w:t>
      </w:r>
      <w:r w:rsidRPr="00654EE4">
        <w:rPr>
          <w:sz w:val="24"/>
          <w:szCs w:val="24"/>
        </w:rPr>
        <w:t>/ Е. А. Волкова, Ш. А. Шамсутдинов, Г. А. Шейко; СФ БашГУ, отв. ред. Э. Р. Салеев. - Стерлитамак: Изд-во СФ БашГУ, 2020. - 47 с. Электрон. версия печ. публикации</w:t>
      </w:r>
      <w:r w:rsidRPr="005331A6">
        <w:rPr>
          <w:sz w:val="24"/>
          <w:szCs w:val="24"/>
        </w:rPr>
        <w:t>.</w:t>
      </w:r>
      <w:r w:rsidR="005331A6" w:rsidRPr="005331A6">
        <w:rPr>
          <w:sz w:val="24"/>
          <w:szCs w:val="24"/>
        </w:rPr>
        <w:t xml:space="preserve"> </w:t>
      </w:r>
      <w:r w:rsidR="005331A6" w:rsidRPr="005331A6">
        <w:rPr>
          <w:color w:val="000000"/>
          <w:sz w:val="24"/>
          <w:szCs w:val="24"/>
        </w:rPr>
        <w:t>— Доступ возможен через Электронную библиотеку БашГУ.</w:t>
      </w:r>
      <w:r w:rsidR="00D90B83">
        <w:rPr>
          <w:color w:val="000000"/>
          <w:sz w:val="24"/>
          <w:szCs w:val="24"/>
        </w:rPr>
        <w:t xml:space="preserve"> — </w:t>
      </w:r>
      <w:r w:rsidR="005331A6" w:rsidRPr="005331A6">
        <w:rPr>
          <w:color w:val="000000"/>
          <w:sz w:val="24"/>
          <w:szCs w:val="24"/>
        </w:rPr>
        <w:t>URL:</w:t>
      </w:r>
      <w:hyperlink r:id="rId27" w:history="1">
        <w:r w:rsidR="005331A6" w:rsidRPr="005331A6">
          <w:rPr>
            <w:rStyle w:val="a8"/>
            <w:sz w:val="24"/>
            <w:szCs w:val="24"/>
          </w:rPr>
          <w:t>https://elib.bashedu.ru/dl/read/Volkova_Sheyko_Shamsutdinov_Podvizhnye_up_2020.pdf</w:t>
        </w:r>
      </w:hyperlink>
    </w:p>
    <w:p w:rsidR="00654EE4" w:rsidRPr="003E08B9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Головнева Н. А.</w:t>
      </w:r>
      <w:r w:rsidRPr="00654EE4">
        <w:rPr>
          <w:sz w:val="24"/>
          <w:szCs w:val="24"/>
        </w:rPr>
        <w:tab/>
        <w:t>Педагогическая инноватика : учебное пособие для студентов, обучающихся по направлению подготовки бакалавров 44.03.01- "Педагогическое образование", программа "Начальное образование", "Дошкольное образование" [Электронный ресурс] / Н. А. Головнева; СФ БашГУ; отв. ред. Л. Б. Абдуллина. - Стерлитамак: Изд-во СФ БашГУ, 2019. - 130 с. Электрон. версия печ. публикации</w:t>
      </w:r>
      <w:r w:rsidRPr="003E08B9">
        <w:rPr>
          <w:sz w:val="24"/>
          <w:szCs w:val="24"/>
        </w:rPr>
        <w:t>.</w:t>
      </w:r>
      <w:r w:rsidR="003E08B9" w:rsidRPr="003E08B9">
        <w:rPr>
          <w:sz w:val="24"/>
          <w:szCs w:val="24"/>
        </w:rPr>
        <w:t xml:space="preserve"> </w:t>
      </w:r>
      <w:r w:rsidR="003E08B9" w:rsidRPr="003E08B9">
        <w:rPr>
          <w:color w:val="000000"/>
          <w:sz w:val="24"/>
          <w:szCs w:val="24"/>
        </w:rPr>
        <w:t>— Доступ возможен через Электронную библиотеку БашГУ. — &lt;URL</w:t>
      </w:r>
      <w:r w:rsidR="003E08B9" w:rsidRPr="003E08B9">
        <w:rPr>
          <w:color w:val="000000"/>
          <w:sz w:val="24"/>
          <w:szCs w:val="24"/>
          <w:shd w:val="clear" w:color="auto" w:fill="FFFFE6"/>
        </w:rPr>
        <w:t>:</w:t>
      </w:r>
      <w:hyperlink r:id="rId28" w:history="1">
        <w:r w:rsidR="003E08B9" w:rsidRPr="003E08B9">
          <w:rPr>
            <w:rStyle w:val="a8"/>
            <w:sz w:val="24"/>
            <w:szCs w:val="24"/>
          </w:rPr>
          <w:t>https://elib.bashedu.ru/dl/read/Golovneva_NA_Pedagogicheskaya_innovatika_up_2019.pdf</w:t>
        </w:r>
      </w:hyperlink>
      <w:r w:rsidR="003E08B9" w:rsidRPr="003E08B9">
        <w:rPr>
          <w:color w:val="000000"/>
          <w:sz w:val="24"/>
          <w:szCs w:val="24"/>
        </w:rPr>
        <w:t>&gt;.</w:t>
      </w:r>
    </w:p>
    <w:p w:rsidR="00681404" w:rsidRPr="00476CDB" w:rsidRDefault="004D37AC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hyperlink r:id="rId29" w:history="1">
        <w:r w:rsidR="00681404" w:rsidRPr="00681404">
          <w:rPr>
            <w:rStyle w:val="a8"/>
            <w:bCs/>
            <w:color w:val="auto"/>
            <w:sz w:val="24"/>
            <w:szCs w:val="24"/>
            <w:u w:val="none"/>
          </w:rPr>
          <w:t>Девяткина, С. Н.</w:t>
        </w:r>
      </w:hyperlink>
      <w:r w:rsidR="00681404" w:rsidRPr="00681404">
        <w:rPr>
          <w:sz w:val="24"/>
          <w:szCs w:val="24"/>
        </w:rPr>
        <w:t> История техники [Электронный ресурс] : учебное пособие для студентов, обучающихся по направлению 44.03.04 - "Профессиональное обучение" / С. Н. Девяткина ; СФ БашГУ; отв. ред. Е. Ю. Кучинская .— Стерлитамак : Изд-во СФ БашГУ, 2019 .— 74 с. — Электрон. версия печ. публикации .— Доступ возможен через Электронную библиотеку БашГУ .—</w:t>
      </w:r>
      <w:r w:rsidR="00681404" w:rsidRPr="00681404">
        <w:rPr>
          <w:sz w:val="24"/>
          <w:szCs w:val="24"/>
          <w:shd w:val="clear" w:color="auto" w:fill="FFFFE6"/>
        </w:rPr>
        <w:t xml:space="preserve"> </w:t>
      </w:r>
      <w:r w:rsidR="00681404" w:rsidRPr="00476CDB">
        <w:rPr>
          <w:sz w:val="24"/>
          <w:szCs w:val="24"/>
        </w:rPr>
        <w:t>&lt;URL:</w:t>
      </w:r>
      <w:hyperlink r:id="rId30" w:history="1">
        <w:r w:rsidR="00681404" w:rsidRPr="00476CDB">
          <w:rPr>
            <w:rStyle w:val="a8"/>
            <w:color w:val="auto"/>
            <w:sz w:val="24"/>
            <w:szCs w:val="24"/>
            <w:u w:val="none"/>
          </w:rPr>
          <w:t>https://elib.bashedu.ru/dl/read/Devyatkina_Istoriya_tehniki_up_2019.pdf</w:t>
        </w:r>
      </w:hyperlink>
      <w:r w:rsidR="00476CDB" w:rsidRPr="00476CDB">
        <w:rPr>
          <w:sz w:val="24"/>
          <w:szCs w:val="24"/>
        </w:rPr>
        <w:t xml:space="preserve"> </w:t>
      </w:r>
    </w:p>
    <w:p w:rsidR="00654EE4" w:rsidRPr="00476CDB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Деньги. Кредит. Банки : учебное пособие для студентов дневной и заочной формы обучения направления подготовки 38.03.01 «Экономика» [Электронный ресурс]</w:t>
      </w:r>
      <w:r w:rsidR="00974499">
        <w:rPr>
          <w:sz w:val="24"/>
          <w:szCs w:val="24"/>
        </w:rPr>
        <w:t xml:space="preserve"> </w:t>
      </w:r>
      <w:r w:rsidRPr="00654EE4">
        <w:rPr>
          <w:sz w:val="24"/>
          <w:szCs w:val="24"/>
        </w:rPr>
        <w:t>/ авт.-</w:t>
      </w:r>
      <w:r w:rsidRPr="00654EE4">
        <w:rPr>
          <w:sz w:val="24"/>
          <w:szCs w:val="24"/>
        </w:rPr>
        <w:lastRenderedPageBreak/>
        <w:t>сост. Н. Г. Алексеева, Н. А. Вахрушева ; отв. ред. А. Н. Бирюков. - Стерлитамак: Изд-во СФ БашГУ, 2019. - 88 с. Электрон. версия печ. публикации</w:t>
      </w:r>
      <w:r w:rsidRPr="00476CDB">
        <w:rPr>
          <w:sz w:val="24"/>
          <w:szCs w:val="24"/>
        </w:rPr>
        <w:t>.</w:t>
      </w:r>
      <w:r w:rsidR="00476CDB" w:rsidRPr="00476CDB">
        <w:rPr>
          <w:sz w:val="24"/>
          <w:szCs w:val="24"/>
        </w:rPr>
        <w:t xml:space="preserve"> </w:t>
      </w:r>
      <w:r w:rsidR="00476CDB" w:rsidRPr="00476CDB">
        <w:rPr>
          <w:color w:val="000000"/>
          <w:sz w:val="24"/>
          <w:szCs w:val="24"/>
        </w:rPr>
        <w:t>— Доступ возможен через Электронную библиотеку БашГУ. — 58 р. 33 к. — &lt;URL:</w:t>
      </w:r>
      <w:hyperlink r:id="rId31" w:history="1">
        <w:r w:rsidR="00476CDB" w:rsidRPr="00476CDB">
          <w:rPr>
            <w:rStyle w:val="a8"/>
            <w:sz w:val="24"/>
            <w:szCs w:val="24"/>
          </w:rPr>
          <w:t>https://elib.bashedu.ru/dl/read/Alekseeva_Vahrusheva_Dengi_up_2019.pdf</w:t>
        </w:r>
      </w:hyperlink>
      <w:r w:rsidR="00476CDB" w:rsidRPr="00476CDB">
        <w:rPr>
          <w:color w:val="000000"/>
          <w:sz w:val="24"/>
          <w:szCs w:val="24"/>
        </w:rPr>
        <w:t>&gt;</w:t>
      </w:r>
    </w:p>
    <w:p w:rsidR="00654EE4" w:rsidRPr="00974499" w:rsidRDefault="00974499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Дмитриев В. Л. </w:t>
      </w:r>
      <w:r w:rsidR="00654EE4" w:rsidRPr="00654EE4">
        <w:rPr>
          <w:sz w:val="24"/>
          <w:szCs w:val="24"/>
        </w:rPr>
        <w:t>Эффективные алгоритмы в задачах по программированию: практикум [Электронный ресурс]</w:t>
      </w:r>
      <w:r>
        <w:rPr>
          <w:sz w:val="24"/>
          <w:szCs w:val="24"/>
        </w:rPr>
        <w:t xml:space="preserve"> </w:t>
      </w:r>
      <w:r w:rsidR="00654EE4" w:rsidRPr="00654EE4">
        <w:rPr>
          <w:sz w:val="24"/>
          <w:szCs w:val="24"/>
        </w:rPr>
        <w:t>/ В. Л. Дмитриев, С. Р. Кильдибаева; СФ БашГУ, отв. ред. А. Ф. Антипин. - Стерлитамак: Изд-во СФ БашГУ, 2020. - 83 с. Электрон. версия печ. публикации</w:t>
      </w:r>
      <w:r w:rsidR="00654EE4" w:rsidRPr="00974499">
        <w:rPr>
          <w:sz w:val="24"/>
          <w:szCs w:val="24"/>
        </w:rPr>
        <w:t>.</w:t>
      </w:r>
      <w:r w:rsidRPr="00974499">
        <w:rPr>
          <w:sz w:val="24"/>
          <w:szCs w:val="24"/>
        </w:rPr>
        <w:t xml:space="preserve"> </w:t>
      </w:r>
      <w:r w:rsidRPr="00974499">
        <w:rPr>
          <w:color w:val="000000"/>
          <w:sz w:val="24"/>
          <w:szCs w:val="24"/>
        </w:rPr>
        <w:t>— Доступ возможен через Электронную библиотеку БашГУ. — &lt;URL:</w:t>
      </w:r>
      <w:hyperlink r:id="rId32" w:history="1">
        <w:r w:rsidRPr="00974499">
          <w:rPr>
            <w:rStyle w:val="a8"/>
            <w:sz w:val="24"/>
            <w:szCs w:val="24"/>
          </w:rPr>
          <w:t>https://elib.bashedu.ru/dl/read/Dmitriev_Kildibaeva_Effektivnye_up_2019.pdf</w:t>
        </w:r>
      </w:hyperlink>
      <w:r w:rsidRPr="00974499">
        <w:rPr>
          <w:color w:val="000000"/>
          <w:sz w:val="24"/>
          <w:szCs w:val="24"/>
        </w:rPr>
        <w:t>&gt;</w:t>
      </w:r>
    </w:p>
    <w:p w:rsidR="00ED3C97" w:rsidRPr="00654EE4" w:rsidRDefault="00ED3C97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ED3C97">
        <w:rPr>
          <w:color w:val="000000"/>
          <w:sz w:val="24"/>
          <w:szCs w:val="24"/>
        </w:rPr>
        <w:t>Задачник-практикум по курсу общей физики. Механика и молекулярная физика [Электронный ресурс] : учебное пособие / автор-составитель З. А. Ягафарова ; ответственный редактор Н. Н. Биккулова .— Стерлитамак : Изд-во СФ БашГУ, 2019 .— 54 с. — Электрон. версия печ. публикации .— Доступ возможен чер</w:t>
      </w:r>
      <w:r w:rsidR="007030CE">
        <w:rPr>
          <w:color w:val="000000"/>
          <w:sz w:val="24"/>
          <w:szCs w:val="24"/>
        </w:rPr>
        <w:t>ез Электронную библиотеку БашГУ</w:t>
      </w:r>
      <w:r w:rsidRPr="00ED3C97">
        <w:rPr>
          <w:color w:val="000000"/>
          <w:sz w:val="24"/>
          <w:szCs w:val="24"/>
        </w:rPr>
        <w:t>.</w:t>
      </w:r>
      <w:r w:rsidR="007030CE">
        <w:rPr>
          <w:color w:val="000000"/>
          <w:sz w:val="24"/>
          <w:szCs w:val="24"/>
        </w:rPr>
        <w:t xml:space="preserve"> </w:t>
      </w:r>
      <w:r w:rsidRPr="00ED3C97">
        <w:rPr>
          <w:color w:val="000000"/>
          <w:sz w:val="24"/>
          <w:szCs w:val="24"/>
        </w:rPr>
        <w:t>— &lt;URL:</w:t>
      </w:r>
      <w:r w:rsidR="007030CE">
        <w:rPr>
          <w:color w:val="000000"/>
          <w:sz w:val="24"/>
          <w:szCs w:val="24"/>
        </w:rPr>
        <w:t xml:space="preserve"> </w:t>
      </w:r>
      <w:hyperlink r:id="rId33" w:history="1">
        <w:r w:rsidRPr="00ED3C97">
          <w:rPr>
            <w:rStyle w:val="a8"/>
            <w:sz w:val="24"/>
            <w:szCs w:val="24"/>
          </w:rPr>
          <w:t>https://elib.bashedu.ru/dl/read/YagafarovaZA_Zadachnik-praktikum_up_2019.pdf</w:t>
        </w:r>
      </w:hyperlink>
      <w:r w:rsidRPr="007030CE">
        <w:rPr>
          <w:rFonts w:ascii="Arial" w:hAnsi="Arial" w:cs="Arial"/>
          <w:color w:val="000000"/>
          <w:sz w:val="27"/>
          <w:szCs w:val="27"/>
        </w:rPr>
        <w:t>&gt;.</w:t>
      </w:r>
    </w:p>
    <w:p w:rsidR="00654EE4" w:rsidRPr="007030C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Зайнетдинов А. Ш.</w:t>
      </w:r>
      <w:r w:rsidRPr="00654EE4">
        <w:rPr>
          <w:sz w:val="24"/>
          <w:szCs w:val="24"/>
        </w:rPr>
        <w:tab/>
        <w:t>Русский язык. Сборник тестов: учебное пособие для студентов вузов, обучающихся по программе "Начальное образование" направления подготовки "44.03.01 - Педагогическое образование" [Электронный ресурс] / А. Ш. Зайнетдинов, А. Л. Фатыхова. - Стерлитамак: Изд-во СФ БашГУ, 2019. - 80 с. Электрон. версия печ. публикации</w:t>
      </w:r>
      <w:r w:rsidRPr="007030CE">
        <w:rPr>
          <w:sz w:val="24"/>
          <w:szCs w:val="24"/>
        </w:rPr>
        <w:t>.</w:t>
      </w:r>
      <w:r w:rsidR="007030CE" w:rsidRPr="007030CE">
        <w:rPr>
          <w:sz w:val="24"/>
          <w:szCs w:val="24"/>
        </w:rPr>
        <w:t xml:space="preserve"> </w:t>
      </w:r>
      <w:r w:rsidR="007030CE" w:rsidRPr="007030CE">
        <w:rPr>
          <w:color w:val="000000"/>
          <w:sz w:val="24"/>
          <w:szCs w:val="24"/>
        </w:rPr>
        <w:t xml:space="preserve">— Доступ возможен через Электронную библиотеку БашГУ .—— </w:t>
      </w:r>
      <w:r w:rsidR="007030CE" w:rsidRPr="007030CE">
        <w:rPr>
          <w:color w:val="000000"/>
          <w:sz w:val="24"/>
          <w:szCs w:val="24"/>
          <w:lang w:val="en-US"/>
        </w:rPr>
        <w:t xml:space="preserve">&lt;URL: </w:t>
      </w:r>
      <w:hyperlink r:id="rId34" w:history="1">
        <w:r w:rsidR="007030CE" w:rsidRPr="007030CE">
          <w:rPr>
            <w:rStyle w:val="a8"/>
            <w:sz w:val="24"/>
            <w:szCs w:val="24"/>
            <w:lang w:val="en-US"/>
          </w:rPr>
          <w:t>https://elib.bashedu.ru/dl/local/Zaynetdinov_Fatyhova_Russkiy_yazyk_up_2019.pdf</w:t>
        </w:r>
      </w:hyperlink>
      <w:r w:rsidR="007030CE" w:rsidRPr="007030CE">
        <w:rPr>
          <w:color w:val="000000"/>
          <w:sz w:val="24"/>
          <w:szCs w:val="24"/>
          <w:lang w:val="en-US"/>
        </w:rPr>
        <w:t>&gt;.</w:t>
      </w:r>
    </w:p>
    <w:p w:rsidR="00654EE4" w:rsidRPr="00414CD3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Защита прав потребителей: практикум [Электронный ресурс] / СФ БашГУ; сост. А. Т. Ахметова, отв. ред. Н. Н. Бойко. - Стерлитамак: Изд-во СФ БашГУ, 2019. - 79 с. Электрон. версия печ. публикации.</w:t>
      </w:r>
      <w:r w:rsidR="00414CD3">
        <w:rPr>
          <w:sz w:val="24"/>
          <w:szCs w:val="24"/>
        </w:rPr>
        <w:t xml:space="preserve"> </w:t>
      </w:r>
      <w:r w:rsidR="00414CD3" w:rsidRPr="00414CD3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35" w:history="1">
        <w:r w:rsidR="00414CD3" w:rsidRPr="00414CD3">
          <w:rPr>
            <w:rStyle w:val="a8"/>
            <w:sz w:val="24"/>
            <w:szCs w:val="24"/>
          </w:rPr>
          <w:t>https://elib.bashedu.ru/dl/local/Ahmetova_Zaschita_prav_up_2019.pdf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И</w:t>
      </w:r>
      <w:r w:rsidR="00414CD3">
        <w:rPr>
          <w:sz w:val="24"/>
          <w:szCs w:val="24"/>
        </w:rPr>
        <w:t xml:space="preserve">ванцова Г. А. </w:t>
      </w:r>
      <w:r w:rsidRPr="00654EE4">
        <w:rPr>
          <w:sz w:val="24"/>
          <w:szCs w:val="24"/>
        </w:rPr>
        <w:t>Организационно-техническое обеспечение работы судов: учебно-методическое пособие для студентов юридического факультета по специальности 40.05.04 "Судебная и прокурорская деятельность" [Электронный ресурс] / Г. А. Иванцова, Р. М. Муртазин; СФ БашГУ; отв. ред. Р. М. Усманова. - Стерлитамак: Изд-во СФ БашГУ, 2019. - 39 с. Электрон. версия печ. публикации.</w:t>
      </w:r>
      <w:r w:rsidR="00414CD3">
        <w:rPr>
          <w:sz w:val="24"/>
          <w:szCs w:val="24"/>
        </w:rPr>
        <w:t xml:space="preserve"> </w:t>
      </w:r>
      <w:r w:rsidR="00414CD3" w:rsidRPr="00414CD3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36" w:history="1">
        <w:r w:rsidR="00414CD3" w:rsidRPr="00414CD3">
          <w:rPr>
            <w:rStyle w:val="a8"/>
            <w:sz w:val="24"/>
            <w:szCs w:val="24"/>
          </w:rPr>
          <w:t>https://elib.bashedu.ru/dl/local/Ivantsova_Organizatsionno-tehnicheskoe_up_2019.pdf</w:t>
        </w:r>
      </w:hyperlink>
    </w:p>
    <w:p w:rsidR="00654EE4" w:rsidRPr="00566186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lastRenderedPageBreak/>
        <w:t>Иванцова Г. А.</w:t>
      </w:r>
      <w:r w:rsidRPr="00654EE4">
        <w:rPr>
          <w:sz w:val="24"/>
          <w:szCs w:val="24"/>
        </w:rPr>
        <w:tab/>
        <w:t>Органы судебной власти: учебно-методическое пособие для студентов юридического факультета по специальности 40.05.04 "Судебная и прокурорская деятельность" [Электронный ресурс] / Г. А. Иванцова, Р. М. Муртазин; СФ БашГУ; отв. ред. Р. М. Усманова. - Стерлитамак: Изд-во СФ БашГУ, 2019. - 32 с. Электрон. версия печ. публикации</w:t>
      </w:r>
      <w:r w:rsidRPr="00566186">
        <w:rPr>
          <w:sz w:val="24"/>
          <w:szCs w:val="24"/>
        </w:rPr>
        <w:t>.</w:t>
      </w:r>
      <w:r w:rsidR="00C7717E" w:rsidRPr="00566186">
        <w:rPr>
          <w:sz w:val="24"/>
          <w:szCs w:val="24"/>
        </w:rPr>
        <w:t xml:space="preserve"> </w:t>
      </w:r>
      <w:r w:rsidR="00566186" w:rsidRPr="00566186">
        <w:rPr>
          <w:color w:val="000000"/>
          <w:sz w:val="24"/>
          <w:szCs w:val="24"/>
        </w:rPr>
        <w:t xml:space="preserve">— Доступ возможен через Электронную библиотеку БашГУ .— </w:t>
      </w:r>
      <w:r w:rsidR="00566186" w:rsidRPr="00566186">
        <w:rPr>
          <w:color w:val="000000"/>
          <w:sz w:val="24"/>
          <w:szCs w:val="24"/>
          <w:lang w:val="en-US"/>
        </w:rPr>
        <w:t>&lt;URL:</w:t>
      </w:r>
      <w:hyperlink r:id="rId37" w:history="1">
        <w:r w:rsidR="00566186" w:rsidRPr="00566186">
          <w:rPr>
            <w:rStyle w:val="a8"/>
            <w:sz w:val="24"/>
            <w:szCs w:val="24"/>
            <w:lang w:val="en-US"/>
          </w:rPr>
          <w:t>https://elib.bashedu.ru/dl/local/Ivantsova_Organy sudebnoy vlasti_up_2019.pdf</w:t>
        </w:r>
      </w:hyperlink>
    </w:p>
    <w:p w:rsidR="00654EE4" w:rsidRPr="00477DB9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Иванцова Г. А.</w:t>
      </w:r>
      <w:r w:rsidRPr="00654EE4">
        <w:rPr>
          <w:sz w:val="24"/>
          <w:szCs w:val="24"/>
        </w:rPr>
        <w:tab/>
        <w:t>Проблемы теории государства и права. Учебный комплект: учебно-методическое пособие для студентов-бакалавров и специалитета юридического факультета [Электронный ресурс] / Г. А. Иванцова; СФ БашГУ; отв. ред. Р. М. Усманова. - Стерлитамак: Изд-во СФ БашГУ, 2020. - 213 с. Электрон. версия печ. публикации</w:t>
      </w:r>
      <w:r w:rsidRPr="00477DB9">
        <w:rPr>
          <w:sz w:val="24"/>
          <w:szCs w:val="24"/>
        </w:rPr>
        <w:t>.</w:t>
      </w:r>
      <w:r w:rsidR="00477DB9" w:rsidRPr="00477DB9">
        <w:rPr>
          <w:sz w:val="24"/>
          <w:szCs w:val="24"/>
        </w:rPr>
        <w:t xml:space="preserve"> </w:t>
      </w:r>
      <w:r w:rsidR="00477DB9" w:rsidRPr="00477DB9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38" w:history="1">
        <w:r w:rsidR="00477DB9" w:rsidRPr="00477DB9">
          <w:rPr>
            <w:rStyle w:val="a8"/>
            <w:sz w:val="24"/>
            <w:szCs w:val="24"/>
          </w:rPr>
          <w:t>https://elib.bashedu.ru/dl/read/Ivantsova_Problemu_teorii_gos_up_2020.pdf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Изучение языковой теории в начальной школе: Учеб. пособие для студентов очной и заочной форм обучения [Электронный ресурс] / авт.-сост. Л. Б. Абдуллина, Л. С. Саттарова; СФ БашГУ, отв. ред. А. Л. Фатыхова. - Стерлитамак: Изд-во СФ БашГУ, 2019. </w:t>
      </w:r>
      <w:r w:rsidRPr="009A40E5">
        <w:rPr>
          <w:sz w:val="24"/>
          <w:szCs w:val="24"/>
        </w:rPr>
        <w:t>- 78 с. Электрон. версия печ. публикации.</w:t>
      </w:r>
      <w:r w:rsidR="009A40E5" w:rsidRPr="009A40E5">
        <w:rPr>
          <w:sz w:val="24"/>
          <w:szCs w:val="24"/>
        </w:rPr>
        <w:t xml:space="preserve"> </w:t>
      </w:r>
      <w:r w:rsidR="009A40E5" w:rsidRPr="009A40E5">
        <w:rPr>
          <w:color w:val="000000"/>
          <w:sz w:val="24"/>
          <w:szCs w:val="24"/>
        </w:rPr>
        <w:t>— Доступ возможен чере</w:t>
      </w:r>
      <w:r w:rsidR="009A40E5">
        <w:rPr>
          <w:color w:val="000000"/>
          <w:sz w:val="24"/>
          <w:szCs w:val="24"/>
        </w:rPr>
        <w:t xml:space="preserve">з Электронную библиотеку БашГУ </w:t>
      </w:r>
      <w:r w:rsidR="009A40E5" w:rsidRPr="009A40E5">
        <w:rPr>
          <w:color w:val="000000"/>
          <w:sz w:val="24"/>
          <w:szCs w:val="24"/>
        </w:rPr>
        <w:t>— URL:</w:t>
      </w:r>
      <w:r w:rsidR="009A40E5">
        <w:rPr>
          <w:color w:val="000000"/>
          <w:sz w:val="24"/>
          <w:szCs w:val="24"/>
        </w:rPr>
        <w:t xml:space="preserve"> </w:t>
      </w:r>
      <w:hyperlink r:id="rId39" w:history="1">
        <w:r w:rsidR="009A40E5" w:rsidRPr="009A40E5">
          <w:rPr>
            <w:rStyle w:val="a8"/>
            <w:sz w:val="24"/>
            <w:szCs w:val="24"/>
          </w:rPr>
          <w:t>https://elib.bashedu.ru/dl/read/Abdullina_Sattarova_Izuchenie_yazykov_teorii_up_2019.pdf</w:t>
        </w:r>
      </w:hyperlink>
    </w:p>
    <w:p w:rsidR="00654EE4" w:rsidRPr="002A54FF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Инновационные процессы в образовании: учебно-методическое пособие для студентов 1 курса магистерской программы "Историко-социальное образование" [Электронный ресурс] / СФ БашГУ; авт.-сост. А. А. Богданова, отв. ред. Д. П. Самородов. - Стерлитамак: Изд-во СФ БашГУ, 2019. - 43 с. Электрон. версия печ. публикации</w:t>
      </w:r>
      <w:r w:rsidRPr="002A54FF">
        <w:rPr>
          <w:sz w:val="24"/>
          <w:szCs w:val="24"/>
        </w:rPr>
        <w:t>.</w:t>
      </w:r>
      <w:r w:rsidR="002A54FF" w:rsidRPr="002A54FF">
        <w:rPr>
          <w:sz w:val="24"/>
          <w:szCs w:val="24"/>
        </w:rPr>
        <w:t xml:space="preserve"> </w:t>
      </w:r>
      <w:r w:rsidR="002A54FF" w:rsidRPr="002A54FF">
        <w:rPr>
          <w:color w:val="000000"/>
          <w:sz w:val="24"/>
          <w:szCs w:val="24"/>
        </w:rPr>
        <w:t xml:space="preserve">— Доступ возможен через Электронную библиотеку БашГУ .— </w:t>
      </w:r>
      <w:r w:rsidR="002A54FF" w:rsidRPr="002A54FF">
        <w:rPr>
          <w:color w:val="000000"/>
          <w:sz w:val="24"/>
          <w:szCs w:val="24"/>
          <w:lang w:val="en-US"/>
        </w:rPr>
        <w:t>URL:</w:t>
      </w:r>
      <w:hyperlink r:id="rId40" w:history="1">
        <w:r w:rsidR="002A54FF" w:rsidRPr="002A54FF">
          <w:rPr>
            <w:rStyle w:val="a8"/>
            <w:sz w:val="24"/>
            <w:szCs w:val="24"/>
            <w:lang w:val="en-US"/>
          </w:rPr>
          <w:t>https://elib.bashedu.ru/dl/local/Bogdanova_Innovatsionnye protsessy_up_2019.pdf</w:t>
        </w:r>
      </w:hyperlink>
    </w:p>
    <w:p w:rsidR="00654EE4" w:rsidRPr="000B10AB" w:rsidRDefault="000B10AB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Иремадзе Э. О. </w:t>
      </w:r>
      <w:r w:rsidR="00654EE4" w:rsidRPr="00654EE4">
        <w:rPr>
          <w:sz w:val="24"/>
          <w:szCs w:val="24"/>
        </w:rPr>
        <w:t>Экономическое моделирование: учебное пособие [Электронный ресурс]</w:t>
      </w:r>
      <w:r>
        <w:rPr>
          <w:sz w:val="24"/>
          <w:szCs w:val="24"/>
        </w:rPr>
        <w:t xml:space="preserve"> </w:t>
      </w:r>
      <w:r w:rsidR="00654EE4" w:rsidRPr="00654EE4">
        <w:rPr>
          <w:sz w:val="24"/>
          <w:szCs w:val="24"/>
        </w:rPr>
        <w:t>/ Э. О. Иремадзе; научный редактор С. А. Мустафина. - Стерлитамак: Изд-во СФ БашГУ, 2019. - 84 с. Электрон. версия печ. публикации</w:t>
      </w:r>
      <w:r w:rsidR="00654EE4" w:rsidRPr="000B10AB">
        <w:rPr>
          <w:sz w:val="24"/>
          <w:szCs w:val="24"/>
        </w:rPr>
        <w:t>.</w:t>
      </w:r>
      <w:r w:rsidR="002A54FF" w:rsidRPr="000B10AB">
        <w:rPr>
          <w:sz w:val="24"/>
          <w:szCs w:val="24"/>
        </w:rPr>
        <w:t xml:space="preserve"> </w:t>
      </w:r>
      <w:r w:rsidRPr="000B10AB">
        <w:rPr>
          <w:color w:val="000000"/>
          <w:sz w:val="24"/>
          <w:szCs w:val="24"/>
        </w:rPr>
        <w:t>— Доступ возможен чере</w:t>
      </w:r>
      <w:r>
        <w:rPr>
          <w:color w:val="000000"/>
          <w:sz w:val="24"/>
          <w:szCs w:val="24"/>
        </w:rPr>
        <w:t xml:space="preserve">з Электронную библиотеку БашГУ. </w:t>
      </w:r>
      <w:r w:rsidRPr="000B10AB">
        <w:rPr>
          <w:color w:val="000000"/>
          <w:sz w:val="24"/>
          <w:szCs w:val="24"/>
        </w:rPr>
        <w:t xml:space="preserve">— </w:t>
      </w:r>
      <w:r w:rsidRPr="000B10AB">
        <w:rPr>
          <w:color w:val="000000"/>
          <w:sz w:val="24"/>
          <w:szCs w:val="24"/>
          <w:lang w:val="en-US"/>
        </w:rPr>
        <w:t>URL</w:t>
      </w:r>
      <w:r w:rsidRPr="000B10AB">
        <w:rPr>
          <w:color w:val="000000"/>
          <w:sz w:val="24"/>
          <w:szCs w:val="24"/>
        </w:rPr>
        <w:t xml:space="preserve">: </w:t>
      </w:r>
      <w:hyperlink r:id="rId41" w:history="1">
        <w:r w:rsidRPr="000B10AB">
          <w:rPr>
            <w:rStyle w:val="a8"/>
            <w:sz w:val="24"/>
            <w:szCs w:val="24"/>
            <w:lang w:val="en-US"/>
          </w:rPr>
          <w:t>https</w:t>
        </w:r>
        <w:r w:rsidRPr="000B10AB">
          <w:rPr>
            <w:rStyle w:val="a8"/>
            <w:sz w:val="24"/>
            <w:szCs w:val="24"/>
          </w:rPr>
          <w:t>://</w:t>
        </w:r>
        <w:r w:rsidRPr="000B10AB">
          <w:rPr>
            <w:rStyle w:val="a8"/>
            <w:sz w:val="24"/>
            <w:szCs w:val="24"/>
            <w:lang w:val="en-US"/>
          </w:rPr>
          <w:t>elib</w:t>
        </w:r>
        <w:r w:rsidRPr="000B10AB">
          <w:rPr>
            <w:rStyle w:val="a8"/>
            <w:sz w:val="24"/>
            <w:szCs w:val="24"/>
          </w:rPr>
          <w:t>.</w:t>
        </w:r>
        <w:r w:rsidRPr="000B10AB">
          <w:rPr>
            <w:rStyle w:val="a8"/>
            <w:sz w:val="24"/>
            <w:szCs w:val="24"/>
            <w:lang w:val="en-US"/>
          </w:rPr>
          <w:t>bashedu</w:t>
        </w:r>
        <w:r w:rsidRPr="000B10AB">
          <w:rPr>
            <w:rStyle w:val="a8"/>
            <w:sz w:val="24"/>
            <w:szCs w:val="24"/>
          </w:rPr>
          <w:t>.</w:t>
        </w:r>
        <w:r w:rsidRPr="000B10AB">
          <w:rPr>
            <w:rStyle w:val="a8"/>
            <w:sz w:val="24"/>
            <w:szCs w:val="24"/>
            <w:lang w:val="en-US"/>
          </w:rPr>
          <w:t>ru</w:t>
        </w:r>
        <w:r w:rsidRPr="000B10AB">
          <w:rPr>
            <w:rStyle w:val="a8"/>
            <w:sz w:val="24"/>
            <w:szCs w:val="24"/>
          </w:rPr>
          <w:t>/</w:t>
        </w:r>
        <w:r w:rsidRPr="000B10AB">
          <w:rPr>
            <w:rStyle w:val="a8"/>
            <w:sz w:val="24"/>
            <w:szCs w:val="24"/>
            <w:lang w:val="en-US"/>
          </w:rPr>
          <w:t>dl</w:t>
        </w:r>
        <w:r w:rsidRPr="000B10AB">
          <w:rPr>
            <w:rStyle w:val="a8"/>
            <w:sz w:val="24"/>
            <w:szCs w:val="24"/>
          </w:rPr>
          <w:t>/</w:t>
        </w:r>
        <w:r w:rsidRPr="000B10AB">
          <w:rPr>
            <w:rStyle w:val="a8"/>
            <w:sz w:val="24"/>
            <w:szCs w:val="24"/>
            <w:lang w:val="en-US"/>
          </w:rPr>
          <w:t>read</w:t>
        </w:r>
        <w:r w:rsidRPr="000B10AB">
          <w:rPr>
            <w:rStyle w:val="a8"/>
            <w:sz w:val="24"/>
            <w:szCs w:val="24"/>
          </w:rPr>
          <w:t>/</w:t>
        </w:r>
        <w:r w:rsidRPr="000B10AB">
          <w:rPr>
            <w:rStyle w:val="a8"/>
            <w:sz w:val="24"/>
            <w:szCs w:val="24"/>
            <w:lang w:val="en-US"/>
          </w:rPr>
          <w:t>IremadzeEO</w:t>
        </w:r>
        <w:r w:rsidRPr="000B10AB">
          <w:rPr>
            <w:rStyle w:val="a8"/>
            <w:sz w:val="24"/>
            <w:szCs w:val="24"/>
          </w:rPr>
          <w:t>_</w:t>
        </w:r>
        <w:r w:rsidRPr="000B10AB">
          <w:rPr>
            <w:rStyle w:val="a8"/>
            <w:sz w:val="24"/>
            <w:szCs w:val="24"/>
            <w:lang w:val="en-US"/>
          </w:rPr>
          <w:t>Ekonomicheskoe</w:t>
        </w:r>
        <w:r w:rsidRPr="000B10AB">
          <w:rPr>
            <w:rStyle w:val="a8"/>
            <w:sz w:val="24"/>
            <w:szCs w:val="24"/>
          </w:rPr>
          <w:t>_</w:t>
        </w:r>
        <w:r w:rsidRPr="000B10AB">
          <w:rPr>
            <w:rStyle w:val="a8"/>
            <w:sz w:val="24"/>
            <w:szCs w:val="24"/>
            <w:lang w:val="en-US"/>
          </w:rPr>
          <w:t>modelirovanie</w:t>
        </w:r>
        <w:r w:rsidRPr="000B10AB">
          <w:rPr>
            <w:rStyle w:val="a8"/>
            <w:sz w:val="24"/>
            <w:szCs w:val="24"/>
          </w:rPr>
          <w:t>_</w:t>
        </w:r>
        <w:r w:rsidRPr="000B10AB">
          <w:rPr>
            <w:rStyle w:val="a8"/>
            <w:sz w:val="24"/>
            <w:szCs w:val="24"/>
            <w:lang w:val="en-US"/>
          </w:rPr>
          <w:t>up</w:t>
        </w:r>
        <w:r w:rsidRPr="000B10AB">
          <w:rPr>
            <w:rStyle w:val="a8"/>
            <w:sz w:val="24"/>
            <w:szCs w:val="24"/>
          </w:rPr>
          <w:t>_2019.</w:t>
        </w:r>
        <w:r w:rsidRPr="000B10AB">
          <w:rPr>
            <w:rStyle w:val="a8"/>
            <w:sz w:val="24"/>
            <w:szCs w:val="24"/>
            <w:lang w:val="en-US"/>
          </w:rPr>
          <w:t>pdf</w:t>
        </w:r>
      </w:hyperlink>
    </w:p>
    <w:p w:rsidR="00654EE4" w:rsidRPr="002E4EDF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Исаева Л. А.</w:t>
      </w:r>
      <w:r w:rsidRPr="00654EE4">
        <w:rPr>
          <w:sz w:val="24"/>
          <w:szCs w:val="24"/>
        </w:rPr>
        <w:tab/>
        <w:t xml:space="preserve">Правоохранительные и судебные органы: учеб. пособие для студентов, преподавателей юридических вузов и факультетов [Электронный ресурс] / Л. А. Исаева. - Стерлитамак: Изд-во СФ БашГУ, 2019. - 81 с. Электрон. версия печ. </w:t>
      </w:r>
      <w:r w:rsidRPr="00654EE4">
        <w:rPr>
          <w:sz w:val="24"/>
          <w:szCs w:val="24"/>
        </w:rPr>
        <w:lastRenderedPageBreak/>
        <w:t>публикации</w:t>
      </w:r>
      <w:r w:rsidR="00933DD5" w:rsidRPr="002E4EDF">
        <w:rPr>
          <w:sz w:val="24"/>
          <w:szCs w:val="24"/>
        </w:rPr>
        <w:t xml:space="preserve">. </w:t>
      </w:r>
      <w:r w:rsidR="00EE62CC" w:rsidRPr="002E4EDF">
        <w:rPr>
          <w:color w:val="000000"/>
          <w:sz w:val="24"/>
          <w:szCs w:val="24"/>
        </w:rPr>
        <w:t xml:space="preserve">— Доступ возможен через Электронную библиотеку БашГУ .— </w:t>
      </w:r>
      <w:r w:rsidR="00EE62CC" w:rsidRPr="002E4EDF">
        <w:rPr>
          <w:color w:val="000000"/>
          <w:sz w:val="24"/>
          <w:szCs w:val="24"/>
          <w:lang w:val="en-US"/>
        </w:rPr>
        <w:t>&lt;URL:</w:t>
      </w:r>
      <w:hyperlink r:id="rId42" w:history="1">
        <w:r w:rsidR="00EE62CC" w:rsidRPr="002E4EDF">
          <w:rPr>
            <w:rStyle w:val="a8"/>
            <w:sz w:val="24"/>
            <w:szCs w:val="24"/>
            <w:lang w:val="en-US"/>
          </w:rPr>
          <w:t>https://elib.bashedu.ru/dl/local/Isaeva_Pravoohranitelnye i sudebnye_up_2019.pd</w:t>
        </w:r>
      </w:hyperlink>
      <w:r w:rsidR="002E4EDF">
        <w:rPr>
          <w:sz w:val="24"/>
          <w:szCs w:val="24"/>
          <w:lang w:val="en-US"/>
        </w:rPr>
        <w:t>f</w:t>
      </w:r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Историческая антропология: учебно-методическое пособие [Электронный ресурс] / автор-составитель Н. Л. Семенова; СФ БашГУ; ответственный редактор Д. П. Самородов. - Стерлитамак: Изд-во СФ БашГУ, 2019. - 79 с. Электрон. версия печ. публикации</w:t>
      </w:r>
      <w:r w:rsidRPr="002E4EDF">
        <w:rPr>
          <w:sz w:val="24"/>
          <w:szCs w:val="24"/>
        </w:rPr>
        <w:t>.</w:t>
      </w:r>
      <w:r w:rsidR="002E4EDF" w:rsidRPr="002E4EDF">
        <w:rPr>
          <w:sz w:val="24"/>
          <w:szCs w:val="24"/>
        </w:rPr>
        <w:t xml:space="preserve"> </w:t>
      </w:r>
      <w:r w:rsidR="002E4EDF" w:rsidRPr="002E4EDF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43" w:history="1">
        <w:r w:rsidR="002E4EDF" w:rsidRPr="002E4EDF">
          <w:rPr>
            <w:rStyle w:val="a8"/>
            <w:sz w:val="24"/>
            <w:szCs w:val="24"/>
          </w:rPr>
          <w:t>https://elib.bashedu.ru/dl/read/Semenova_Istoricheskaya_antropologiya_up_2019.pdf</w:t>
        </w:r>
      </w:hyperlink>
    </w:p>
    <w:p w:rsidR="00654EE4" w:rsidRPr="00686552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Ишмухаметов Я. М.</w:t>
      </w:r>
      <w:r w:rsidRPr="00654EE4">
        <w:rPr>
          <w:sz w:val="24"/>
          <w:szCs w:val="24"/>
        </w:rPr>
        <w:tab/>
        <w:t>Практикум по уголовному праву : сборник задач (общая часть): учебное пособие [Электронный ресурс]/ Я. М. Ишмухаметов; отв. ред. А. М. Крепышев. - Стерлитамак: Изд-во СФ БашГУ, 2019. - 61 с. Электрон. версия. печ. публикации</w:t>
      </w:r>
      <w:r w:rsidRPr="00686552">
        <w:rPr>
          <w:sz w:val="24"/>
          <w:szCs w:val="24"/>
        </w:rPr>
        <w:t>.</w:t>
      </w:r>
      <w:r w:rsidR="002E4EDF" w:rsidRPr="00686552">
        <w:rPr>
          <w:sz w:val="24"/>
          <w:szCs w:val="24"/>
        </w:rPr>
        <w:t xml:space="preserve"> </w:t>
      </w:r>
      <w:r w:rsidR="00686552" w:rsidRPr="00686552">
        <w:rPr>
          <w:color w:val="000000"/>
          <w:sz w:val="24"/>
          <w:szCs w:val="24"/>
        </w:rPr>
        <w:t>— Доступ возможен через Электронную библиотеку БашГУ .—— &lt;URL:</w:t>
      </w:r>
      <w:hyperlink r:id="rId44" w:history="1">
        <w:r w:rsidR="00686552" w:rsidRPr="00686552">
          <w:rPr>
            <w:rStyle w:val="a8"/>
            <w:sz w:val="24"/>
            <w:szCs w:val="24"/>
          </w:rPr>
          <w:t>https://elib.bashedu.ru/dl/read/Ishmuhametov_Praktikum_up_2019.pdf</w:t>
        </w:r>
      </w:hyperlink>
    </w:p>
    <w:p w:rsidR="00654EE4" w:rsidRPr="00597529" w:rsidRDefault="00597529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Кагарманова А. И. </w:t>
      </w:r>
      <w:r w:rsidR="00654EE4" w:rsidRPr="00654EE4">
        <w:rPr>
          <w:sz w:val="24"/>
          <w:szCs w:val="24"/>
        </w:rPr>
        <w:t>Методические подходы к оценке конкурентоспособности региона: монография [Электронный ресурс] / А. И. Кагарманова; СФ БашГУ; ответственный редактор А. Н. Бирюков. - Стерлитамак: Изд-во СФ БашГУ, 2020. - 119 с. Электрон. версия печ. публикации</w:t>
      </w:r>
      <w:r w:rsidRPr="00597529">
        <w:rPr>
          <w:sz w:val="24"/>
          <w:szCs w:val="24"/>
        </w:rPr>
        <w:t xml:space="preserve">. </w:t>
      </w:r>
      <w:r w:rsidRPr="00597529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45" w:history="1">
        <w:r w:rsidRPr="00597529">
          <w:rPr>
            <w:rStyle w:val="a8"/>
            <w:sz w:val="24"/>
            <w:szCs w:val="24"/>
          </w:rPr>
          <w:t>https://elib.bashedu.ru/dl/read/KagarmanovaAI_Metodicheskiye_podhody_up_2020.pdf</w:t>
        </w:r>
      </w:hyperlink>
    </w:p>
    <w:p w:rsidR="00654EE4" w:rsidRPr="002378A8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Кагарманова А. И.</w:t>
      </w:r>
      <w:r w:rsidRPr="00654EE4">
        <w:rPr>
          <w:sz w:val="24"/>
          <w:szCs w:val="24"/>
        </w:rPr>
        <w:tab/>
        <w:t>Оценка кредитоспособности заемщика: учебно-методическое пособие для бакалавров по направлению подготовки 38.03.01 "Экономика" [Электронный ресурс] / А. И. Кагарманова; СФ БашГУ; отв. ред. А. Н. Бирюков. - Стерлитамак: Изд-во СФ БашГУ, 2019. - 63 с. Электрон. версия печ. публикации</w:t>
      </w:r>
      <w:r w:rsidRPr="002378A8">
        <w:rPr>
          <w:sz w:val="24"/>
          <w:szCs w:val="24"/>
        </w:rPr>
        <w:t>.</w:t>
      </w:r>
      <w:r w:rsidR="002378A8" w:rsidRPr="002378A8">
        <w:rPr>
          <w:sz w:val="24"/>
          <w:szCs w:val="24"/>
        </w:rPr>
        <w:t xml:space="preserve"> </w:t>
      </w:r>
      <w:r w:rsidR="002378A8" w:rsidRPr="002378A8">
        <w:rPr>
          <w:color w:val="000000"/>
          <w:sz w:val="24"/>
          <w:szCs w:val="24"/>
        </w:rPr>
        <w:t xml:space="preserve">— Доступ возможен через Электронную библиотеку БашГУ .— </w:t>
      </w:r>
      <w:r w:rsidR="002378A8" w:rsidRPr="002378A8">
        <w:rPr>
          <w:color w:val="000000"/>
          <w:sz w:val="24"/>
          <w:szCs w:val="24"/>
          <w:lang w:val="en-US"/>
        </w:rPr>
        <w:t>&lt;URL:</w:t>
      </w:r>
      <w:hyperlink r:id="rId46" w:history="1">
        <w:r w:rsidR="002378A8" w:rsidRPr="002378A8">
          <w:rPr>
            <w:rStyle w:val="a8"/>
            <w:sz w:val="24"/>
            <w:szCs w:val="24"/>
            <w:lang w:val="en-US"/>
          </w:rPr>
          <w:t>https://elib.bashedu.ru/dl/local/Kagarmanova_Otsenka kreditosposobnosti_up_2019.pdf</w:t>
        </w:r>
      </w:hyperlink>
    </w:p>
    <w:p w:rsidR="00654EE4" w:rsidRPr="00083A4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Калашников В. Г.</w:t>
      </w:r>
      <w:r w:rsidRPr="00654EE4">
        <w:rPr>
          <w:sz w:val="24"/>
          <w:szCs w:val="24"/>
        </w:rPr>
        <w:tab/>
        <w:t>Контекстный подход к управлению персоналом: учеб. пособие для студ. вузов [Электронный ресурс]</w:t>
      </w:r>
      <w:r w:rsidR="00E03784">
        <w:rPr>
          <w:sz w:val="24"/>
          <w:szCs w:val="24"/>
        </w:rPr>
        <w:t xml:space="preserve"> </w:t>
      </w:r>
      <w:r w:rsidRPr="00654EE4">
        <w:rPr>
          <w:sz w:val="24"/>
          <w:szCs w:val="24"/>
        </w:rPr>
        <w:t>/ В. Г. Калашников. - Стерлитамак: Изд-во СФ БашГУ, 2017. - 106 с. Электрон. версия печ. публикации.</w:t>
      </w:r>
      <w:r w:rsidR="00083A4E">
        <w:rPr>
          <w:sz w:val="24"/>
          <w:szCs w:val="24"/>
        </w:rPr>
        <w:t xml:space="preserve"> </w:t>
      </w:r>
      <w:r w:rsidR="00083A4E" w:rsidRPr="00083A4E">
        <w:rPr>
          <w:sz w:val="24"/>
          <w:szCs w:val="24"/>
        </w:rPr>
        <w:noBreakHyphen/>
        <w:t xml:space="preserve"> </w:t>
      </w:r>
      <w:r w:rsidR="00083A4E" w:rsidRPr="00083A4E">
        <w:rPr>
          <w:color w:val="000000"/>
          <w:sz w:val="24"/>
          <w:szCs w:val="24"/>
        </w:rPr>
        <w:t>Доступ возможен через Электронную библиотеку БашГУ .— 111 р. 03 к. — &lt;URL:</w:t>
      </w:r>
      <w:r w:rsidR="00083A4E" w:rsidRPr="00083A4E">
        <w:rPr>
          <w:sz w:val="24"/>
          <w:szCs w:val="24"/>
        </w:rPr>
        <w:t>https://elib.bashedu.ru/dl/local/Kalashnikov_VG_Kontekstny_podhod_up_2019.PDF</w:t>
      </w:r>
    </w:p>
    <w:p w:rsidR="00654EE4" w:rsidRPr="00083A4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Канбекова Р. В.</w:t>
      </w:r>
      <w:r w:rsidRPr="00654EE4">
        <w:rPr>
          <w:sz w:val="24"/>
          <w:szCs w:val="24"/>
        </w:rPr>
        <w:tab/>
        <w:t xml:space="preserve">Практикум по решению математических задач: учебное пособие для студентов, обучающихся по направлению подготовки: 44.03.01 - Педагогическое образование. Начальное образование  [Электронный ресурс] / Р. В. </w:t>
      </w:r>
      <w:r w:rsidRPr="00654EE4">
        <w:rPr>
          <w:sz w:val="24"/>
          <w:szCs w:val="24"/>
        </w:rPr>
        <w:lastRenderedPageBreak/>
        <w:t>Канбекова; СФ БашГУ. - Стерлитамак: Изд-во СФ БашГУ, 2020. - 140 с. Электрон. версия печ. публикации</w:t>
      </w:r>
      <w:r w:rsidRPr="00083A4E">
        <w:rPr>
          <w:sz w:val="24"/>
          <w:szCs w:val="24"/>
        </w:rPr>
        <w:t>.</w:t>
      </w:r>
      <w:r w:rsidR="00083A4E" w:rsidRPr="00083A4E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47" w:history="1">
        <w:r w:rsidR="00083A4E" w:rsidRPr="00083A4E">
          <w:rPr>
            <w:rStyle w:val="a8"/>
            <w:sz w:val="24"/>
            <w:szCs w:val="24"/>
          </w:rPr>
          <w:t>https://elib.bashedu.ru/dl/read/KanbekovaRV_Praktikum_po_resheniy_up_2020.pdf</w:t>
        </w:r>
      </w:hyperlink>
    </w:p>
    <w:p w:rsidR="00654EE4" w:rsidRPr="00083A4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Кашафутдинов М. С.</w:t>
      </w:r>
      <w:r w:rsidRPr="00654EE4">
        <w:rPr>
          <w:sz w:val="24"/>
          <w:szCs w:val="24"/>
        </w:rPr>
        <w:tab/>
        <w:t>Оздоровительная легкая атлетика: учебно-методическое пособие / М. С. Кашафутдинов, Т. Ш. Мурзагалин; СФ БашГУ, ответственный редактор В. М. Крылов. - Стерлитамак: Изд-во СФ БашГУ, 2020. - 99 с. Электрон. версия печ. публикации</w:t>
      </w:r>
      <w:r w:rsidR="00083A4E" w:rsidRPr="00083A4E">
        <w:rPr>
          <w:sz w:val="24"/>
          <w:szCs w:val="24"/>
        </w:rPr>
        <w:t xml:space="preserve">. </w:t>
      </w:r>
      <w:r w:rsidR="00083A4E" w:rsidRPr="00083A4E">
        <w:rPr>
          <w:color w:val="000000"/>
          <w:sz w:val="24"/>
          <w:szCs w:val="24"/>
        </w:rPr>
        <w:t>— Доступ возможен чере</w:t>
      </w:r>
      <w:r w:rsidR="00083A4E">
        <w:rPr>
          <w:color w:val="000000"/>
          <w:sz w:val="24"/>
          <w:szCs w:val="24"/>
        </w:rPr>
        <w:t>з Электронную библиотеку БашГУ.—</w:t>
      </w:r>
      <w:r w:rsidR="00083A4E" w:rsidRPr="00083A4E">
        <w:rPr>
          <w:color w:val="000000"/>
          <w:sz w:val="24"/>
          <w:szCs w:val="24"/>
        </w:rPr>
        <w:t>URL:</w:t>
      </w:r>
      <w:r w:rsidR="00083A4E">
        <w:rPr>
          <w:color w:val="000000"/>
          <w:sz w:val="24"/>
          <w:szCs w:val="24"/>
        </w:rPr>
        <w:t xml:space="preserve"> </w:t>
      </w:r>
      <w:hyperlink r:id="rId48" w:history="1">
        <w:r w:rsidR="00083A4E" w:rsidRPr="00083A4E">
          <w:rPr>
            <w:rStyle w:val="a8"/>
            <w:sz w:val="24"/>
            <w:szCs w:val="24"/>
          </w:rPr>
          <w:t>https://elib.bashedu.ru/dl/read/Kashafutdinov_Murzagalin_Ozdorovitelnaya_ump_2020.pdf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Кильдибаева С. Р.</w:t>
      </w:r>
      <w:r w:rsidRPr="00654EE4">
        <w:rPr>
          <w:sz w:val="24"/>
          <w:szCs w:val="24"/>
        </w:rPr>
        <w:tab/>
        <w:t>Программирование процессов механики: учебно-методическое пособие [Электронный ресурс] / С. Р. Кильдибаева ; отв. ред. А. Ф. Антипин; СФ БашГУ. - Стерлитамак: Изд-во СФ БашГУ, 2020. - 84 с. Электрон. версия печ. публикации</w:t>
      </w:r>
      <w:r w:rsidRPr="00083A4E">
        <w:rPr>
          <w:sz w:val="24"/>
          <w:szCs w:val="24"/>
        </w:rPr>
        <w:t>.</w:t>
      </w:r>
      <w:r w:rsidR="00083A4E" w:rsidRPr="00083A4E">
        <w:rPr>
          <w:rFonts w:ascii="Arial" w:hAnsi="Arial" w:cs="Arial"/>
          <w:color w:val="000000"/>
          <w:sz w:val="27"/>
          <w:szCs w:val="27"/>
        </w:rPr>
        <w:t xml:space="preserve"> </w:t>
      </w:r>
      <w:r w:rsidR="00083A4E" w:rsidRPr="00083A4E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49" w:history="1">
        <w:r w:rsidR="00083A4E" w:rsidRPr="00083A4E">
          <w:rPr>
            <w:rStyle w:val="a8"/>
            <w:sz w:val="24"/>
            <w:szCs w:val="24"/>
          </w:rPr>
          <w:t>https://elib.bashedu.ru/dl/read/Kildibaeva_Programmirovanie_ump_2020.pdf</w:t>
        </w:r>
      </w:hyperlink>
    </w:p>
    <w:p w:rsidR="00654EE4" w:rsidRPr="00083A4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Кожевникова Л. М.</w:t>
      </w:r>
      <w:r w:rsidRPr="00654EE4">
        <w:rPr>
          <w:sz w:val="24"/>
          <w:szCs w:val="24"/>
        </w:rPr>
        <w:tab/>
        <w:t xml:space="preserve">Дифференциальные уравнения в частных производных второго порядка: учебное пособие для бакалавров дневной формы, обучающихся по направлению 44.03.05 - "Педагогическое образование", программа "Математика, информатика" [Электронный ресурс] / Л. М. Кожевникова, Ф. Х. Мукминов; ответственный редактор П. Н. Михайлов. - Стерлитамак: Изд-во СФ БашГУ, 2020. - 171 с. Электрон. версия печ. </w:t>
      </w:r>
      <w:r w:rsidRPr="00083A4E">
        <w:rPr>
          <w:sz w:val="24"/>
          <w:szCs w:val="24"/>
        </w:rPr>
        <w:t>публикации.</w:t>
      </w:r>
      <w:r w:rsidR="00083A4E" w:rsidRPr="00083A4E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50" w:history="1">
        <w:r w:rsidR="00083A4E" w:rsidRPr="00083A4E">
          <w:rPr>
            <w:rStyle w:val="a8"/>
            <w:sz w:val="24"/>
            <w:szCs w:val="24"/>
          </w:rPr>
          <w:t>https://elib.bashedu.ru/dl/corp/Kozhevnikova_Mukminova_Differentsialnye_uravneniya_up_2020.pdf</w:t>
        </w:r>
      </w:hyperlink>
    </w:p>
    <w:p w:rsidR="00654EE4" w:rsidRPr="00083A4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083A4E">
        <w:rPr>
          <w:sz w:val="24"/>
          <w:szCs w:val="24"/>
        </w:rPr>
        <w:t>Колчина Г. Ю.</w:t>
      </w:r>
      <w:r w:rsidRPr="00083A4E">
        <w:rPr>
          <w:sz w:val="24"/>
          <w:szCs w:val="24"/>
        </w:rPr>
        <w:tab/>
        <w:t>Задачи по курсу "Органическая</w:t>
      </w:r>
      <w:r w:rsidRPr="00654EE4">
        <w:rPr>
          <w:sz w:val="24"/>
          <w:szCs w:val="24"/>
        </w:rPr>
        <w:t xml:space="preserve"> химия": Учеб.-практ. пособие для студентов-бакалавров, обучающихся по направлению подготовки «04.03.01 − Химия» (программы Фундаментальная и прикладная химия», «Высокомолекулярные соединения»), «18.03.01 − Химическая технология» (программа «Технология и переработка полимеров») и магистрантов, обучающихся по направлению подготовки «04.04.01 − Химия» программа «Фундаментальная и прикладная химия») [Электронный ресурс] / Г. Ю. Колчина; СФ БашГУ, отв. ред. О. Х. Каримов. - Стерлитамак: Изд-во СФ БашГУ, 2019. - 47 с. Электрон. версия печ. публикации</w:t>
      </w:r>
      <w:r w:rsidRPr="00083A4E">
        <w:rPr>
          <w:sz w:val="24"/>
          <w:szCs w:val="24"/>
        </w:rPr>
        <w:t>.</w:t>
      </w:r>
      <w:r w:rsidR="00083A4E" w:rsidRPr="00083A4E">
        <w:rPr>
          <w:color w:val="000000"/>
          <w:sz w:val="24"/>
          <w:szCs w:val="24"/>
        </w:rPr>
        <w:t xml:space="preserve"> — Доступ возможен через Электронную библиотеку БашГУ</w:t>
      </w:r>
      <w:r w:rsidR="00083A4E">
        <w:rPr>
          <w:color w:val="000000"/>
          <w:sz w:val="24"/>
          <w:szCs w:val="24"/>
        </w:rPr>
        <w:t xml:space="preserve">. — </w:t>
      </w:r>
      <w:r w:rsidR="00083A4E" w:rsidRPr="00083A4E">
        <w:rPr>
          <w:color w:val="000000"/>
          <w:sz w:val="24"/>
          <w:szCs w:val="24"/>
        </w:rPr>
        <w:t>URL:</w:t>
      </w:r>
      <w:hyperlink r:id="rId51" w:history="1">
        <w:r w:rsidR="00083A4E" w:rsidRPr="00083A4E">
          <w:rPr>
            <w:rStyle w:val="a8"/>
            <w:sz w:val="24"/>
            <w:szCs w:val="24"/>
          </w:rPr>
          <w:t>https://elib.bashedu.ru/dl/read/Kolchina_Zadachi_up_2019.pdf</w:t>
        </w:r>
      </w:hyperlink>
    </w:p>
    <w:p w:rsidR="00654EE4" w:rsidRPr="00142848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lastRenderedPageBreak/>
        <w:t>Колчина Г. Ю.</w:t>
      </w:r>
      <w:r w:rsidRPr="00654EE4">
        <w:rPr>
          <w:sz w:val="24"/>
          <w:szCs w:val="24"/>
        </w:rPr>
        <w:tab/>
        <w:t>Механизмы органических реакций. Некоторые именные реакции: учеб. пособие для студентов студентов-бакалавров, обучающихся по направлению подготовки «04.03.01 - Химия» (программы «Фундаментальная и прикладная химия», «Высокомолекулярные соединения») и магистрантов, обучающихся по направлению подготовки « 04.04.01 - Химия» (программа «Фундаментальная и прикладная химия») [Электронный ресурс]</w:t>
      </w:r>
      <w:r w:rsidR="00142848">
        <w:rPr>
          <w:sz w:val="24"/>
          <w:szCs w:val="24"/>
        </w:rPr>
        <w:t xml:space="preserve"> </w:t>
      </w:r>
      <w:r w:rsidRPr="00654EE4">
        <w:rPr>
          <w:sz w:val="24"/>
          <w:szCs w:val="24"/>
        </w:rPr>
        <w:t xml:space="preserve">/ Г. Ю. Колчина; СФ БашГУ, отв. ред. О. Ю. Полетаева. - Стерлитамак: Изд-во СФ БашГУ, 2019. - 95 с. Электрон. версия печ. </w:t>
      </w:r>
      <w:r w:rsidRPr="00142848">
        <w:rPr>
          <w:sz w:val="24"/>
          <w:szCs w:val="24"/>
        </w:rPr>
        <w:t>публикации.</w:t>
      </w:r>
      <w:r w:rsidR="00142848" w:rsidRPr="00142848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52" w:history="1">
        <w:r w:rsidR="00142848" w:rsidRPr="00142848">
          <w:rPr>
            <w:rStyle w:val="a8"/>
            <w:sz w:val="24"/>
            <w:szCs w:val="24"/>
          </w:rPr>
          <w:t>https://elib.bashedu.ru/dl/read/Kolchina_Mehanizmy_opganicheskih_up_2019.pdf</w:t>
        </w:r>
      </w:hyperlink>
    </w:p>
    <w:p w:rsidR="00654EE4" w:rsidRPr="00142848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Колчина Г. Ю.</w:t>
      </w:r>
      <w:r w:rsidRPr="00654EE4">
        <w:rPr>
          <w:sz w:val="24"/>
          <w:szCs w:val="24"/>
        </w:rPr>
        <w:tab/>
        <w:t xml:space="preserve">Процессы и аппараты химической технологии: Учеб.-практ. пособие для студентов-бакалавров, обучающихся по направлению подготовки «04.03.01 − Химия» (программы «Фундаментальная и прикладная химия», «Высокомолекулярные соединения»), «18.03.01 − Химическая технология» (программа «Технология и переработка полимеров») [Электронный ресурс]. Ч. 2 / Г. Ю. Колчина; СФ БашГУ, отв. ред. О. Х. Каримов. - Стерлитамак: Изд-во СФ БашГУ, 2019. - 44 с. Электрон. версия печ. </w:t>
      </w:r>
      <w:r w:rsidRPr="00142848">
        <w:rPr>
          <w:sz w:val="24"/>
          <w:szCs w:val="24"/>
        </w:rPr>
        <w:t>публикации.</w:t>
      </w:r>
      <w:r w:rsidR="00142848" w:rsidRPr="00142848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53" w:history="1">
        <w:r w:rsidR="00142848" w:rsidRPr="00142848">
          <w:rPr>
            <w:rStyle w:val="a8"/>
            <w:sz w:val="24"/>
            <w:szCs w:val="24"/>
          </w:rPr>
          <w:t>https://elib.bashedu.ru/dl/read/Kolchina_Protsessy_i_apparaty_up_2019.pd</w:t>
        </w:r>
      </w:hyperlink>
      <w:r w:rsidR="00142848" w:rsidRPr="00142848">
        <w:rPr>
          <w:sz w:val="24"/>
          <w:szCs w:val="24"/>
          <w:lang w:val="en-US"/>
        </w:rPr>
        <w:t>f</w:t>
      </w:r>
    </w:p>
    <w:p w:rsidR="00654EE4" w:rsidRPr="006C67DF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 xml:space="preserve">Косых Е. С. История политико-правовых учений: учебно-методическое пособие для магистрантов юридического факультета [Электронный ресурс] / Е. С. Косых; СФ БашГУ; отв. ред. Г. А. Иванцова. - Стерлитамак: Изд-во СФ БашГУ, 2019. - 56 с. </w:t>
      </w:r>
      <w:r w:rsidRPr="006C67DF">
        <w:rPr>
          <w:sz w:val="24"/>
          <w:szCs w:val="24"/>
        </w:rPr>
        <w:t>Электрон. версия печ. публикации.</w:t>
      </w:r>
      <w:r w:rsidR="00142848" w:rsidRPr="006C67DF">
        <w:rPr>
          <w:sz w:val="24"/>
          <w:szCs w:val="24"/>
        </w:rPr>
        <w:t xml:space="preserve"> </w:t>
      </w:r>
      <w:r w:rsidR="006C67DF" w:rsidRPr="006C67DF">
        <w:rPr>
          <w:color w:val="000000"/>
          <w:sz w:val="24"/>
          <w:szCs w:val="24"/>
        </w:rPr>
        <w:t xml:space="preserve">— Доступ возможен через Электронную библиотеку БашГУ .— </w:t>
      </w:r>
      <w:r w:rsidR="006C67DF" w:rsidRPr="006C67DF">
        <w:rPr>
          <w:color w:val="000000"/>
          <w:sz w:val="24"/>
          <w:szCs w:val="24"/>
          <w:lang w:val="en-US"/>
        </w:rPr>
        <w:t>&lt;URL:</w:t>
      </w:r>
      <w:hyperlink r:id="rId54" w:history="1">
        <w:r w:rsidR="006C67DF" w:rsidRPr="006C67DF">
          <w:rPr>
            <w:rStyle w:val="a8"/>
            <w:sz w:val="24"/>
            <w:szCs w:val="24"/>
            <w:lang w:val="en-US"/>
          </w:rPr>
          <w:t>https://elib.bashedu.ru/dl/corp/Kosyh_Istoriya PPU_up_2019.pdf</w:t>
        </w:r>
      </w:hyperlink>
    </w:p>
    <w:p w:rsidR="00654EE4" w:rsidRPr="006C67DF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Косых Е. С.</w:t>
      </w:r>
      <w:r w:rsidRPr="00654EE4">
        <w:rPr>
          <w:sz w:val="24"/>
          <w:szCs w:val="24"/>
        </w:rPr>
        <w:tab/>
        <w:t xml:space="preserve">Делопроизводство в органах государственной и муниципальной власти: учебно-методическое пособие для магистрантов юридического факультета [Электронный ресурс] / Е. С. Косых; СФ БашГУ; отв. ред. Г. А. Иванцова. - Стерлитамак: </w:t>
      </w:r>
      <w:r w:rsidRPr="006C67DF">
        <w:rPr>
          <w:sz w:val="24"/>
          <w:szCs w:val="24"/>
        </w:rPr>
        <w:t>Изд-во СФ БашГУ, 2019. - 50 с. Электрон. версия печ. публикации.</w:t>
      </w:r>
      <w:r w:rsidR="006C67DF" w:rsidRPr="006C67DF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55" w:history="1">
        <w:r w:rsidR="006C67DF" w:rsidRPr="006C67DF">
          <w:rPr>
            <w:rStyle w:val="a8"/>
            <w:sz w:val="24"/>
            <w:szCs w:val="24"/>
          </w:rPr>
          <w:t>https://elib.bashedu.ru/dl/read/Kosyh_Deloproizvodstvo_up_2019.pdf</w:t>
        </w:r>
      </w:hyperlink>
    </w:p>
    <w:p w:rsidR="00654EE4" w:rsidRPr="00EB31FD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Косых Е. С.</w:t>
      </w:r>
      <w:r w:rsidRPr="00654EE4">
        <w:rPr>
          <w:sz w:val="24"/>
          <w:szCs w:val="24"/>
        </w:rPr>
        <w:tab/>
        <w:t xml:space="preserve">Правоведение: учебное пособие для студентов гуманитарных факультетов [Электронный ресурс] / Е. С. Косых; СФ БашГУ; отв. ред. Г. А. Иванцова. - </w:t>
      </w:r>
      <w:r w:rsidRPr="00EB31FD">
        <w:rPr>
          <w:sz w:val="24"/>
          <w:szCs w:val="24"/>
        </w:rPr>
        <w:t>Стерлитамак: Изд-во СФ БашГУ, 2019. - 76 с. Электрон. версия печ. публикации.</w:t>
      </w:r>
      <w:r w:rsidR="00EB31FD" w:rsidRPr="00EB31FD">
        <w:rPr>
          <w:color w:val="000000"/>
          <w:sz w:val="24"/>
          <w:szCs w:val="24"/>
        </w:rPr>
        <w:t xml:space="preserve"> Доступ возможен через Электронную библиотеку БашГУ .— &lt;URL:</w:t>
      </w:r>
      <w:hyperlink r:id="rId56" w:history="1">
        <w:r w:rsidR="00EB31FD" w:rsidRPr="00EB31FD">
          <w:rPr>
            <w:rStyle w:val="a8"/>
            <w:sz w:val="24"/>
            <w:szCs w:val="24"/>
          </w:rPr>
          <w:t>https://elib.bashedu.ru/dl/local/Kosyh_Pravovedenie_up_2019.pdf</w:t>
        </w:r>
      </w:hyperlink>
    </w:p>
    <w:p w:rsidR="00654EE4" w:rsidRPr="0023496F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lastRenderedPageBreak/>
        <w:t xml:space="preserve">Крепышев А. М. Криминология: краткий словарь : учебно-методическое пособие [Электронный ресурс] / А. М. Крепышев; СФ БашГУ; отв. ред. Н. Н. Бойко. - </w:t>
      </w:r>
      <w:r w:rsidRPr="0023496F">
        <w:rPr>
          <w:sz w:val="24"/>
          <w:szCs w:val="24"/>
        </w:rPr>
        <w:t>Стерлитамак: Изд-во СФ БашГУ, 2019. - 52 с. Электрон. версия печ. публикации.</w:t>
      </w:r>
      <w:r w:rsidR="0023496F" w:rsidRPr="0023496F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57" w:history="1">
        <w:r w:rsidR="0023496F" w:rsidRPr="0023496F">
          <w:rPr>
            <w:rStyle w:val="a8"/>
            <w:sz w:val="24"/>
            <w:szCs w:val="24"/>
          </w:rPr>
          <w:t>https://elib.bashedu.ru/dl/local/Krepyshev_Kriminologiya_up_2019.pdf</w:t>
        </w:r>
      </w:hyperlink>
    </w:p>
    <w:p w:rsidR="00654EE4" w:rsidRPr="0023496F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Крепышев А. М.</w:t>
      </w:r>
      <w:r w:rsidRPr="00654EE4">
        <w:rPr>
          <w:sz w:val="24"/>
          <w:szCs w:val="24"/>
        </w:rPr>
        <w:tab/>
        <w:t>Методика расследования коррупционных преступлений в правоохранительных и судебных органах: учебно-методическое пособие [Электронный ресурс] / А. М. Крепышев; СФ БашГУ; отв. ред. Н. Н. Бойко. - Стерлитамак: Изд-во СФ БашГУ, 2019. - 33 с. Электрон. версия печ. публикации</w:t>
      </w:r>
      <w:r w:rsidRPr="0023496F">
        <w:rPr>
          <w:sz w:val="24"/>
          <w:szCs w:val="24"/>
        </w:rPr>
        <w:t>.</w:t>
      </w:r>
      <w:r w:rsidR="0023496F" w:rsidRPr="0023496F">
        <w:rPr>
          <w:rFonts w:ascii="Arial" w:hAnsi="Arial" w:cs="Arial"/>
          <w:color w:val="000000"/>
          <w:sz w:val="27"/>
          <w:szCs w:val="27"/>
        </w:rPr>
        <w:t xml:space="preserve"> — Доступ возможен через </w:t>
      </w:r>
      <w:r w:rsidR="0023496F" w:rsidRPr="0023496F">
        <w:rPr>
          <w:color w:val="000000"/>
          <w:sz w:val="24"/>
          <w:szCs w:val="24"/>
        </w:rPr>
        <w:t xml:space="preserve">Электронную библиотеку БашГУ .— </w:t>
      </w:r>
      <w:r w:rsidR="0023496F" w:rsidRPr="0023496F">
        <w:rPr>
          <w:color w:val="000000"/>
          <w:sz w:val="24"/>
          <w:szCs w:val="24"/>
          <w:lang w:val="en-US"/>
        </w:rPr>
        <w:t>&lt;URL:</w:t>
      </w:r>
      <w:hyperlink r:id="rId58" w:history="1">
        <w:r w:rsidR="0023496F" w:rsidRPr="0023496F">
          <w:rPr>
            <w:rStyle w:val="a8"/>
            <w:sz w:val="24"/>
            <w:szCs w:val="24"/>
            <w:lang w:val="en-US"/>
          </w:rPr>
          <w:t>https://elib.bashedu.ru/dl/local/Krepyshev_Metodika rassledovaniya_up_2019.pdf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Крепышев А. М.</w:t>
      </w:r>
      <w:r w:rsidRPr="00654EE4">
        <w:rPr>
          <w:sz w:val="24"/>
          <w:szCs w:val="24"/>
        </w:rPr>
        <w:tab/>
        <w:t xml:space="preserve">Сборник задач по дисциплине "Актуальные проблемы уголовного права": учебное пособие для магистрантов очного и заочного обучения, по направлению подготовки 40.04.01 "Юриспруденция" [Электронный ресурс] / А. М. Крепышев; МОиН РФ ; СФ БашГУ; отв. ред. Р. М. Усманова. - Стерлитамак: Изд-во СФ </w:t>
      </w:r>
      <w:r w:rsidRPr="00DF5E07">
        <w:rPr>
          <w:sz w:val="24"/>
          <w:szCs w:val="24"/>
        </w:rPr>
        <w:t>БашГУ, 2019. - 35 с. Электрон. версия печ. публикации.</w:t>
      </w:r>
      <w:r w:rsidR="00DF5E07" w:rsidRPr="00DF5E07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59" w:history="1">
        <w:r w:rsidR="00DF5E07" w:rsidRPr="00DF5E07">
          <w:rPr>
            <w:rStyle w:val="a8"/>
            <w:sz w:val="24"/>
            <w:szCs w:val="24"/>
          </w:rPr>
          <w:t>https://elib.bashedu.ru/dl/corp/Krepyshev_AM_Sbornik_zadach_up_2019.pdf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Методические указания к написанию курсовых работ по дисциплине "Методика профессионального обучения": для студентов, обучающихся по направлению 44.03.04 Профессиональное обучение (по отраслям) очной и заочной форм обучения [Электронный ресурс] / сост. Л. Ф. Мурьясова, С. Ю. Широкова; отв. ред. А. Ю. Кирюхин. - </w:t>
      </w:r>
      <w:r w:rsidRPr="00DF5E07">
        <w:rPr>
          <w:sz w:val="24"/>
          <w:szCs w:val="24"/>
        </w:rPr>
        <w:t>Стерлитамак: Изд-во СФ БашГУ, 2020. - 38 с. Электрон. версия печ. публикации.</w:t>
      </w:r>
      <w:r w:rsidR="00DF5E07" w:rsidRPr="00DF5E07">
        <w:rPr>
          <w:sz w:val="24"/>
          <w:szCs w:val="24"/>
        </w:rPr>
        <w:t xml:space="preserve"> </w:t>
      </w:r>
      <w:r w:rsidR="00DF5E07" w:rsidRPr="00DF5E07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60" w:history="1">
        <w:r w:rsidR="00DF5E07" w:rsidRPr="00DF5E07">
          <w:rPr>
            <w:rStyle w:val="a8"/>
            <w:sz w:val="24"/>
            <w:szCs w:val="24"/>
          </w:rPr>
          <w:t>https://elib.bashedu.ru/dl/read/Muriasova_Shirokova_Metod_ukaz_up_2019.pdf</w:t>
        </w:r>
      </w:hyperlink>
    </w:p>
    <w:p w:rsidR="00654EE4" w:rsidRPr="00DF5E07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Методические указания по выполнению контрольных работ по курсу "Теоретическая механика": учебно-методические материалы для студентов, обучающихся по направлению подготовки "Педагогическое образование", профиль "Технология" и направлению подготовки "Профессиональное обучение", профиль "Машиностроение и материалообработка" [Электронный ресурс] / СФ БашГУ; авт.-сост. А. Ю. Кирюхин; отв. </w:t>
      </w:r>
      <w:r w:rsidRPr="00DF5E07">
        <w:rPr>
          <w:sz w:val="24"/>
          <w:szCs w:val="24"/>
        </w:rPr>
        <w:t>ред. С. М. Анохин. - Стерлитамак: Изд-во СФ БашГУ, 2019. - 76 с. Электрон. версия печ. публикации.</w:t>
      </w:r>
      <w:r w:rsidR="00DF5E07" w:rsidRPr="00DF5E07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61" w:history="1">
        <w:r w:rsidR="00DF5E07" w:rsidRPr="00DF5E07">
          <w:rPr>
            <w:rStyle w:val="a8"/>
            <w:sz w:val="24"/>
            <w:szCs w:val="24"/>
          </w:rPr>
          <w:t>https://elib.bashedu.ru/dl/read/Kiryuhin_Metod_ukaz_ump_2019.pdf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lastRenderedPageBreak/>
        <w:t>Михайлов П. Н.</w:t>
      </w:r>
      <w:r w:rsidRPr="00654EE4">
        <w:rPr>
          <w:sz w:val="24"/>
          <w:szCs w:val="24"/>
        </w:rPr>
        <w:tab/>
        <w:t xml:space="preserve">Векторная алгебра. Аналитическая геометрия в задачах: практические занятия : учебное пособие для студентов 1 курсов физико-математических факультетов [Электронный ресурс]. Ч. 1 / П. Н. Михайлов, А. Ф. Шабаева, Н. А. Кульсарина; СФ БашГУ, отв. ред. С. А. Мустафина. - Стерлитамак: Изд-во СФ БашГУ, </w:t>
      </w:r>
      <w:r w:rsidRPr="00C273D5">
        <w:rPr>
          <w:sz w:val="24"/>
          <w:szCs w:val="24"/>
        </w:rPr>
        <w:t>2019. - 221 с. Электрон. версия печ. публикации.</w:t>
      </w:r>
      <w:r w:rsidR="00C273D5" w:rsidRPr="00C273D5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62" w:history="1">
        <w:r w:rsidR="00C273D5" w:rsidRPr="00C273D5">
          <w:rPr>
            <w:rStyle w:val="a8"/>
            <w:sz w:val="24"/>
            <w:szCs w:val="24"/>
          </w:rPr>
          <w:t>https://elib.bashedu.ru/dl/local/Mihailov_Shabaeva_Kulsarina_Vektornaya_algebra_ch1_2019.pdf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Михайлова Т. А.</w:t>
      </w:r>
      <w:r w:rsidRPr="00654EE4">
        <w:rPr>
          <w:sz w:val="24"/>
          <w:szCs w:val="24"/>
        </w:rPr>
        <w:tab/>
        <w:t xml:space="preserve">Математическое моделирование химико-технологических процессов с использованием прикладных программных пакетов: учебное пособие для студентов, обучающихся по направлениям 01.04.02 - Прикладная математика и информатика : в 2 ч. [Электронный ресурс]. Ч. 1/ Т. А. Михайлова ; отв. ред. С. А. </w:t>
      </w:r>
      <w:r w:rsidRPr="00C273D5">
        <w:rPr>
          <w:sz w:val="24"/>
          <w:szCs w:val="24"/>
        </w:rPr>
        <w:t>Мустафина; СФ БашГУ. - Стерлитамак: Изд-во СФ БашГУ, 2019. - 79 с. Электрон. версия печ. публикации.</w:t>
      </w:r>
      <w:r w:rsidR="00C273D5" w:rsidRPr="00C273D5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63" w:history="1">
        <w:r w:rsidR="00C273D5" w:rsidRPr="00C273D5">
          <w:rPr>
            <w:rStyle w:val="a8"/>
            <w:sz w:val="24"/>
            <w:szCs w:val="24"/>
          </w:rPr>
          <w:t>https://elib.bashedu.ru/dl/corp/Vihailova_Matem_modelir_himiko-tehnologicheskih_ch1_up_2019.pdf</w:t>
        </w:r>
      </w:hyperlink>
    </w:p>
    <w:p w:rsidR="00654EE4" w:rsidRPr="00C273D5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Наумова Е. В.</w:t>
      </w:r>
      <w:r w:rsidRPr="00654EE4">
        <w:rPr>
          <w:sz w:val="24"/>
          <w:szCs w:val="24"/>
        </w:rPr>
        <w:tab/>
        <w:t xml:space="preserve">Правовой статус субъектов Российской Федерации : курс лекций: Учебное пособие [Электронный ресурс] / Е. В. Наумова; СФ БашГУ, отв. ред. С. К. Савицкий. - Стерлитамак: Изд-во СФ БашГУ, 2019. - 84 с. Электрон. версия печ. </w:t>
      </w:r>
      <w:r w:rsidRPr="00C273D5">
        <w:rPr>
          <w:sz w:val="24"/>
          <w:szCs w:val="24"/>
        </w:rPr>
        <w:t>публикации.</w:t>
      </w:r>
      <w:r w:rsidR="00C273D5" w:rsidRPr="00C273D5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C273D5" w:rsidRPr="00C273D5">
        <w:rPr>
          <w:color w:val="000000"/>
          <w:sz w:val="24"/>
          <w:szCs w:val="24"/>
          <w:lang w:val="en-US"/>
        </w:rPr>
        <w:t>&lt;URL:</w:t>
      </w:r>
      <w:hyperlink r:id="rId64" w:history="1">
        <w:r w:rsidR="00C273D5" w:rsidRPr="00C273D5">
          <w:rPr>
            <w:rStyle w:val="a8"/>
            <w:sz w:val="24"/>
            <w:szCs w:val="24"/>
            <w:lang w:val="en-US"/>
          </w:rPr>
          <w:t>https://elib.bashedu.ru/dl/read/Naumova_Pravjvjy status_up_2019.pdf</w:t>
        </w:r>
      </w:hyperlink>
    </w:p>
    <w:p w:rsidR="00654EE4" w:rsidRPr="00C273D5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Организация и проведение практических занятий по разделу "Волейбол": методические рекомендации [Электронный ресурс]</w:t>
      </w:r>
      <w:r w:rsidR="00C273D5" w:rsidRPr="00C273D5">
        <w:rPr>
          <w:sz w:val="24"/>
          <w:szCs w:val="24"/>
        </w:rPr>
        <w:t xml:space="preserve"> </w:t>
      </w:r>
      <w:r w:rsidR="00C273D5">
        <w:rPr>
          <w:sz w:val="24"/>
          <w:szCs w:val="24"/>
        </w:rPr>
        <w:t>/</w:t>
      </w:r>
      <w:r w:rsidRPr="00654EE4">
        <w:rPr>
          <w:sz w:val="24"/>
          <w:szCs w:val="24"/>
        </w:rPr>
        <w:t xml:space="preserve"> сост. Ш. А. Шамсутдинов, Е. А. Волкова, А. П. Ермолаевотв. ред. Э. Р. Салеев. - Стерлитамак: Изд-во СФ БашГУ, 2019. - </w:t>
      </w:r>
      <w:r w:rsidRPr="00C273D5">
        <w:rPr>
          <w:sz w:val="24"/>
          <w:szCs w:val="24"/>
        </w:rPr>
        <w:t>86 с. Электрон. версия печ. публикации.</w:t>
      </w:r>
      <w:r w:rsidR="00C273D5" w:rsidRPr="00C273D5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C273D5" w:rsidRPr="00C273D5">
        <w:rPr>
          <w:color w:val="000000"/>
          <w:sz w:val="24"/>
          <w:szCs w:val="24"/>
          <w:lang w:val="en-US"/>
        </w:rPr>
        <w:t>&lt;URL:</w:t>
      </w:r>
      <w:hyperlink r:id="rId65" w:history="1">
        <w:r w:rsidR="00C273D5" w:rsidRPr="00C273D5">
          <w:rPr>
            <w:rStyle w:val="a8"/>
            <w:sz w:val="24"/>
            <w:szCs w:val="24"/>
            <w:lang w:val="en-US"/>
          </w:rPr>
          <w:t>https://elib.bashedu.ru/dl/local/Shamsutdinov_Volkova_Ermolaev_ Organizatsiya_i_provedenie_mp_2019.pdf</w:t>
        </w:r>
      </w:hyperlink>
    </w:p>
    <w:p w:rsidR="00654EE4" w:rsidRPr="00A55A66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Органическая химия: Учеб.-метод. пособие для студентов-бакалавров, обучающихся по направлению подготовки «04.03.01 − Химия» (программы «Фундаментальная и прикладная химия»), «18.03.01 − Химическая технология» (программа «Технология и переработка полимеров») [Электронный ресурс]. Ч. 2 / авт.-сост. Г. Ю. Колчина; СФ БашГУ, отв. ред. Т. Ф. Дехтярь. - Стерлитамак: Изд-во СФ </w:t>
      </w:r>
      <w:r w:rsidRPr="00A55A66">
        <w:rPr>
          <w:sz w:val="24"/>
          <w:szCs w:val="24"/>
        </w:rPr>
        <w:lastRenderedPageBreak/>
        <w:t>БашГУ, 2020. - 119 с. Электрон. версия печ. публикации.</w:t>
      </w:r>
      <w:r w:rsidR="00A55A66" w:rsidRPr="00A55A66">
        <w:rPr>
          <w:sz w:val="24"/>
          <w:szCs w:val="24"/>
        </w:rPr>
        <w:t xml:space="preserve"> </w:t>
      </w:r>
      <w:r w:rsidR="00A55A66" w:rsidRPr="00A55A66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66" w:history="1">
        <w:r w:rsidR="00A55A66" w:rsidRPr="00A55A66">
          <w:rPr>
            <w:rStyle w:val="a8"/>
            <w:sz w:val="24"/>
            <w:szCs w:val="24"/>
          </w:rPr>
          <w:t>https://elib.bashedu.ru/dl/read/Kolchina_Organicheskaya_himiya_ch2_ump_2020.pdf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Основы менеджмента: учебное пособие для студентов, обучающихся по направлению подготовки 38.03.01 - "Экономика", 38.03.02 - "Менеджмент" [Электронный ресурс] / СФ БашГУ; авт.-сост. Л. Г. Садыкова ; отв. ред. Т. А. Опарина. - Стерлитамак: </w:t>
      </w:r>
      <w:r w:rsidRPr="00A531A0">
        <w:rPr>
          <w:sz w:val="24"/>
          <w:szCs w:val="24"/>
        </w:rPr>
        <w:t>Изд-во СФ БашГУ, 2019. - 187 с. Библиогр.: с. 186-187. Электрон. версия печ. публикации.</w:t>
      </w:r>
      <w:r w:rsidR="00A531A0" w:rsidRPr="00A531A0">
        <w:rPr>
          <w:color w:val="000000"/>
          <w:sz w:val="24"/>
          <w:szCs w:val="24"/>
          <w:shd w:val="clear" w:color="auto" w:fill="FFFFE6"/>
        </w:rPr>
        <w:t xml:space="preserve"> </w:t>
      </w:r>
      <w:r w:rsidR="00A531A0" w:rsidRPr="00A531A0">
        <w:rPr>
          <w:color w:val="000000"/>
          <w:sz w:val="24"/>
          <w:szCs w:val="24"/>
        </w:rPr>
        <w:t>— Доступ возможен через Электронную библиотеку БашГУ. — &lt;URL:</w:t>
      </w:r>
      <w:hyperlink r:id="rId67" w:history="1">
        <w:r w:rsidR="00A531A0" w:rsidRPr="00A531A0">
          <w:rPr>
            <w:rStyle w:val="a8"/>
            <w:sz w:val="24"/>
            <w:szCs w:val="24"/>
          </w:rPr>
          <w:t>https://elib.bashedu.ru/dl/read/Sadykova_Osnovy_menedzhmenta_up_2019.pdf</w:t>
        </w:r>
      </w:hyperlink>
    </w:p>
    <w:p w:rsidR="00654EE4" w:rsidRPr="00A531A0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Особенности оценки хозяйственной деятельности в различных отраслях экономики: учебное пособие для студентов, обучающихся по направлению 38.03.01 - Экономика, профиль «Бухг</w:t>
      </w:r>
      <w:r w:rsidR="00A531A0">
        <w:rPr>
          <w:sz w:val="24"/>
          <w:szCs w:val="24"/>
        </w:rPr>
        <w:t>алтерский учет, анализ и аудит»</w:t>
      </w:r>
      <w:r w:rsidRPr="00654EE4">
        <w:rPr>
          <w:sz w:val="24"/>
          <w:szCs w:val="24"/>
        </w:rPr>
        <w:t xml:space="preserve"> [Электронный ресурс] / авт.-сост. О. В. Брежнева ; отв. ред. Н. Г. Алексеева. - Стерлитамак: Изд-во СФ БашГУ, 2019. - </w:t>
      </w:r>
      <w:r w:rsidRPr="00A531A0">
        <w:rPr>
          <w:sz w:val="24"/>
          <w:szCs w:val="24"/>
        </w:rPr>
        <w:t>81 с. Электрон. версия печ. публикации.</w:t>
      </w:r>
      <w:r w:rsidR="00A531A0" w:rsidRPr="00A531A0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A531A0" w:rsidRPr="00A531A0">
        <w:rPr>
          <w:color w:val="000000"/>
          <w:sz w:val="24"/>
          <w:szCs w:val="24"/>
          <w:lang w:val="en-US"/>
        </w:rPr>
        <w:t xml:space="preserve">58 </w:t>
      </w:r>
      <w:r w:rsidR="00A531A0" w:rsidRPr="00A531A0">
        <w:rPr>
          <w:color w:val="000000"/>
          <w:sz w:val="24"/>
          <w:szCs w:val="24"/>
        </w:rPr>
        <w:t>р</w:t>
      </w:r>
      <w:r w:rsidR="00A531A0" w:rsidRPr="00A531A0">
        <w:rPr>
          <w:color w:val="000000"/>
          <w:sz w:val="24"/>
          <w:szCs w:val="24"/>
          <w:lang w:val="en-US"/>
        </w:rPr>
        <w:t xml:space="preserve">. 33 </w:t>
      </w:r>
      <w:r w:rsidR="00A531A0" w:rsidRPr="00A531A0">
        <w:rPr>
          <w:color w:val="000000"/>
          <w:sz w:val="24"/>
          <w:szCs w:val="24"/>
        </w:rPr>
        <w:t>к</w:t>
      </w:r>
      <w:r w:rsidR="00A531A0" w:rsidRPr="00A531A0">
        <w:rPr>
          <w:color w:val="000000"/>
          <w:sz w:val="24"/>
          <w:szCs w:val="24"/>
          <w:lang w:val="en-US"/>
        </w:rPr>
        <w:t>. — &lt;URL:</w:t>
      </w:r>
      <w:hyperlink r:id="rId68" w:history="1">
        <w:r w:rsidR="00A531A0" w:rsidRPr="00A531A0">
          <w:rPr>
            <w:rStyle w:val="a8"/>
            <w:sz w:val="24"/>
            <w:szCs w:val="24"/>
            <w:lang w:val="en-US"/>
          </w:rPr>
          <w:t>https://elib.bashedu.ru/dl\corp\Brezhneva_Osobennosti otsenki_up_2019.pdf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Отечественная литературная критика: учебно-методическое пособие для студентов, обучающихся по направлению 44.03.05 "Педагогическое образование (с двумя профилями подготовки)", программа "Русский язык, литература" [Э</w:t>
      </w:r>
      <w:r w:rsidR="00BE0C6E">
        <w:rPr>
          <w:sz w:val="24"/>
          <w:szCs w:val="24"/>
        </w:rPr>
        <w:t xml:space="preserve">лектронный ресурс] / СФ БашГУ; </w:t>
      </w:r>
      <w:r w:rsidRPr="00654EE4">
        <w:rPr>
          <w:sz w:val="24"/>
          <w:szCs w:val="24"/>
        </w:rPr>
        <w:t xml:space="preserve">авт.-сост. Г. В. Мишина ; отв. ред. Э. А. Радь. - Стерлитамак: Изд-во СФ БашГУ, 2020. - 34 </w:t>
      </w:r>
      <w:r w:rsidRPr="00BE0C6E">
        <w:rPr>
          <w:sz w:val="24"/>
          <w:szCs w:val="24"/>
        </w:rPr>
        <w:t>с. Электрон. версия печ. публикации.</w:t>
      </w:r>
      <w:r w:rsidR="00BE0C6E" w:rsidRPr="00BE0C6E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69" w:history="1">
        <w:r w:rsidR="00BE0C6E" w:rsidRPr="00BE0C6E">
          <w:rPr>
            <w:rStyle w:val="a8"/>
            <w:sz w:val="24"/>
            <w:szCs w:val="24"/>
          </w:rPr>
          <w:t>https://elib.bashedu.ru/dl/read/Mishina_Otechestv_liter_kritika_ump_2020.pdf</w:t>
        </w:r>
      </w:hyperlink>
    </w:p>
    <w:p w:rsidR="00654EE4" w:rsidRPr="00BE0C6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Петрова Т. И.</w:t>
      </w:r>
      <w:r w:rsidRPr="00654EE4">
        <w:rPr>
          <w:sz w:val="24"/>
          <w:szCs w:val="24"/>
        </w:rPr>
        <w:tab/>
        <w:t>Методика преподавания технологии с практикумом: учебное пособие для студентов, обучающихся по направлению «Педагогическое образование», программа «Начальное образ</w:t>
      </w:r>
      <w:r w:rsidR="00BE0C6E">
        <w:rPr>
          <w:sz w:val="24"/>
          <w:szCs w:val="24"/>
        </w:rPr>
        <w:t>ование. Дошкольное образование»</w:t>
      </w:r>
      <w:r w:rsidRPr="00654EE4">
        <w:rPr>
          <w:sz w:val="24"/>
          <w:szCs w:val="24"/>
        </w:rPr>
        <w:t xml:space="preserve"> [Электронный ресурс]</w:t>
      </w:r>
      <w:r w:rsidR="00BE0C6E">
        <w:rPr>
          <w:sz w:val="24"/>
          <w:szCs w:val="24"/>
        </w:rPr>
        <w:t xml:space="preserve"> </w:t>
      </w:r>
      <w:r w:rsidRPr="00654EE4">
        <w:rPr>
          <w:sz w:val="24"/>
          <w:szCs w:val="24"/>
        </w:rPr>
        <w:t xml:space="preserve">/ Т. И. Петрова. - Стерлитамак: Изд-во СФ БашГУ, 2020. - 197 с. Электрон. версия печ. </w:t>
      </w:r>
      <w:r w:rsidRPr="00BE0C6E">
        <w:rPr>
          <w:sz w:val="24"/>
          <w:szCs w:val="24"/>
        </w:rPr>
        <w:t>публикации.</w:t>
      </w:r>
      <w:r w:rsidR="00BE0C6E" w:rsidRPr="00BE0C6E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70" w:history="1">
        <w:r w:rsidR="00BE0C6E" w:rsidRPr="00BE0C6E">
          <w:rPr>
            <w:rStyle w:val="a8"/>
            <w:sz w:val="24"/>
            <w:szCs w:val="24"/>
          </w:rPr>
          <w:t>https://elib.bashedu.ru/dl/read/PetrovaTI_Metodika_prepodavaniya_up_2020.pdf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Пономарева Т. А.</w:t>
      </w:r>
      <w:r w:rsidRPr="00654EE4">
        <w:rPr>
          <w:sz w:val="24"/>
          <w:szCs w:val="24"/>
        </w:rPr>
        <w:tab/>
        <w:t xml:space="preserve">Социология физической культуры: учебно-методическое пособие для студентов, обучающихся по направлениям 49.03.01. - Физическая культура, 49.03.02 - Физическая культура для лиц с отклонениями в состоянии здоровья (адаптивная физическая культура) [Электронный ресурс] / Т. А. Пономарева; СФ БашГУ; </w:t>
      </w:r>
      <w:r w:rsidRPr="00654EE4">
        <w:rPr>
          <w:sz w:val="24"/>
          <w:szCs w:val="24"/>
        </w:rPr>
        <w:lastRenderedPageBreak/>
        <w:t xml:space="preserve">ответственный редактор В. М. Крылов. - Стерлитамак: Изд-во СФ БашГУ, 2020. - 189 с. </w:t>
      </w:r>
      <w:r w:rsidRPr="00C871DB">
        <w:rPr>
          <w:sz w:val="24"/>
          <w:szCs w:val="24"/>
        </w:rPr>
        <w:t>Электрон. версия печ. публикации.</w:t>
      </w:r>
      <w:r w:rsidR="00C871DB" w:rsidRPr="00C871DB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71" w:history="1">
        <w:r w:rsidR="00C871DB" w:rsidRPr="00C871DB">
          <w:rPr>
            <w:rStyle w:val="a8"/>
            <w:sz w:val="24"/>
            <w:szCs w:val="24"/>
          </w:rPr>
          <w:t>https://elib.bashedu.ru/dl/local/PonomarevaTA_Sotsiologiya_fizicheskoy_up_2020.pdf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Право социального обеспечения: Рабочая тетрадь для студентов юридических факультетов</w:t>
      </w:r>
      <w:r w:rsidRPr="00654EE4">
        <w:rPr>
          <w:sz w:val="24"/>
          <w:szCs w:val="24"/>
        </w:rPr>
        <w:tab/>
        <w:t xml:space="preserve"> [Электронный ресурс]</w:t>
      </w:r>
      <w:r w:rsidR="0096211C">
        <w:rPr>
          <w:sz w:val="24"/>
          <w:szCs w:val="24"/>
        </w:rPr>
        <w:t xml:space="preserve"> </w:t>
      </w:r>
      <w:r w:rsidRPr="00654EE4">
        <w:rPr>
          <w:sz w:val="24"/>
          <w:szCs w:val="24"/>
        </w:rPr>
        <w:t xml:space="preserve">/ СФ БашГУ; отв. ред. Р. И. Тимофеева ; авт.-сост. Е. А. Иванова. - Стерлитамак: Изд-во СФ БашГУ, 2020. - 50 с. Электрон. версия печ. </w:t>
      </w:r>
      <w:r w:rsidRPr="0096211C">
        <w:rPr>
          <w:sz w:val="24"/>
          <w:szCs w:val="24"/>
        </w:rPr>
        <w:t>публикации.</w:t>
      </w:r>
      <w:r w:rsidR="0096211C" w:rsidRPr="0096211C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72" w:history="1">
        <w:r w:rsidR="0096211C" w:rsidRPr="0096211C">
          <w:rPr>
            <w:rStyle w:val="a8"/>
            <w:sz w:val="24"/>
            <w:szCs w:val="24"/>
          </w:rPr>
          <w:t>https://elib.bashedu.ru/dl/read/Ivanova_Pravo_sotsialnogo_up_2019.pdf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hd w:val="clear" w:color="auto" w:fill="FFFFFF" w:themeFill="background1"/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  <w:shd w:val="clear" w:color="auto" w:fill="FFFFFF" w:themeFill="background1"/>
        </w:rPr>
        <w:t>Практикум по курсу "Основы дизайна" [Электронный ресурс] : учебно</w:t>
      </w:r>
      <w:r w:rsidRPr="00654EE4">
        <w:rPr>
          <w:sz w:val="24"/>
          <w:szCs w:val="24"/>
          <w:shd w:val="clear" w:color="auto" w:fill="FFFFE6"/>
        </w:rPr>
        <w:t>-</w:t>
      </w:r>
      <w:r w:rsidRPr="00654EE4">
        <w:rPr>
          <w:sz w:val="24"/>
          <w:szCs w:val="24"/>
          <w:shd w:val="clear" w:color="auto" w:fill="FFFFFF" w:themeFill="background1"/>
        </w:rPr>
        <w:t>методическое пособие для студентов, обучающихся по направлению 44.03.04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Профессиональное обучение (по отраслям) / авт.-сост. С. Ю. Широкова; отв. ред. А.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Ю. Кирюхин .— Стерлитамак : Изд-во СФ БашГУ, 2020 .— 57 с. — Электрон.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версия печ. публикации .— Доступ возможен через Электронную библиотеку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БашГУ .—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URL:</w:t>
      </w:r>
      <w:hyperlink r:id="rId73" w:history="1">
        <w:r w:rsidRPr="00654EE4">
          <w:rPr>
            <w:sz w:val="24"/>
            <w:szCs w:val="24"/>
          </w:rPr>
          <w:t>https://elib.bashedu.ru/dl/local/Shirokova_Ocnovy_dizaina_up_2019.pdf</w:t>
        </w:r>
      </w:hyperlink>
      <w:r w:rsidR="00742A2B">
        <w:t xml:space="preserve"> </w:t>
      </w:r>
    </w:p>
    <w:p w:rsidR="00654EE4" w:rsidRPr="00654EE4" w:rsidRDefault="00654EE4" w:rsidP="00654EE4">
      <w:pPr>
        <w:numPr>
          <w:ilvl w:val="0"/>
          <w:numId w:val="1"/>
        </w:numPr>
        <w:shd w:val="clear" w:color="auto" w:fill="FFFFFF" w:themeFill="background1"/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  <w:shd w:val="clear" w:color="auto" w:fill="FFFFFF" w:themeFill="background1"/>
        </w:rPr>
        <w:t>Практикум по психодиагностике [Электронный ресурс] : учебно-методические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материалы для бакалавров и магистров по направлению подготовки 44.03.02,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44.04.02 Психолого-педагогическое образование / авторы-составители Р. М.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Салимова, Р. Р. Газизова ; СФ БашГУ ; ответственный редактор А. В. Малолеткова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.— Стерлитамак : СФ БашГУ, 2020 .— Электрон. версия печ. публикации .—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Доступ возможен через Электронную библиотеку БашГУ .—</w:t>
      </w:r>
      <w:r w:rsidRPr="00654EE4">
        <w:rPr>
          <w:sz w:val="24"/>
          <w:szCs w:val="24"/>
          <w:shd w:val="clear" w:color="auto" w:fill="FFFFE6"/>
        </w:rPr>
        <w:t xml:space="preserve"> </w:t>
      </w:r>
      <w:r w:rsidRPr="00654EE4">
        <w:rPr>
          <w:sz w:val="24"/>
          <w:szCs w:val="24"/>
          <w:shd w:val="clear" w:color="auto" w:fill="FFFFFF" w:themeFill="background1"/>
        </w:rPr>
        <w:t>&lt;URL:</w:t>
      </w:r>
      <w:hyperlink r:id="rId74" w:history="1">
        <w:r w:rsidRPr="00654EE4">
          <w:rPr>
            <w:sz w:val="24"/>
            <w:szCs w:val="24"/>
          </w:rPr>
          <w:t>https://elib.bashedu.ru/dl/read/Salimova_Gazizova_Praktikum_po_psihodiagnostike_up_2020.pdf</w:t>
        </w:r>
      </w:hyperlink>
    </w:p>
    <w:p w:rsidR="00654EE4" w:rsidRPr="000F3E1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Практикум по теоретической грамматике немецкого языка: учебное пособие для студентов, обучающихся по направлению 44.03.05 "Педагогическое образование с двумя профилями подготовки, программа "Иностранный язык (английский), Иностранный язык (немецкий") [Электронный ресурс] / СФ БашГУ; авт.-сост. Р. Х. Каримова, отв. ред. Т. Н. Шайхутдинова. - Стерлитамак: Изд-во СФ БашГУ, 2019. - 55 с. Электрон. версия печ. </w:t>
      </w:r>
      <w:r w:rsidRPr="000F3E14">
        <w:rPr>
          <w:sz w:val="24"/>
          <w:szCs w:val="24"/>
        </w:rPr>
        <w:t>публикации.</w:t>
      </w:r>
      <w:r w:rsidR="000F3E14" w:rsidRPr="000F3E14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75" w:history="1">
        <w:r w:rsidR="000F3E14" w:rsidRPr="000F3E14">
          <w:rPr>
            <w:rStyle w:val="a8"/>
            <w:sz w:val="24"/>
            <w:szCs w:val="24"/>
          </w:rPr>
          <w:t>https://elib.bashedu.ru/dl/read/Karimova_Praktikum_up_2019.pdf</w:t>
        </w:r>
      </w:hyperlink>
    </w:p>
    <w:p w:rsid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Программа по сбору лексики свадебной обрядности чувашей Республики Башкортостан: учебно-методическое пособие для студентов 1-2 курсов очного и заочного отделений по направлению: "44.03.05 - Педагогическое образование (с двумя профилями </w:t>
      </w:r>
      <w:r w:rsidRPr="00654EE4">
        <w:rPr>
          <w:sz w:val="24"/>
          <w:szCs w:val="24"/>
        </w:rPr>
        <w:lastRenderedPageBreak/>
        <w:t xml:space="preserve">подготовки). Родной (чувашский) язык и литература, русский язык; Родной (чувашский) язык и литература, начальное образование; Родной (чувашский) язык и литература, иностранный язык" [Электронный ресурс] / сост. Л. А. Афанасьева ; отв. ред. Л. В. </w:t>
      </w:r>
      <w:r w:rsidRPr="00EC4F46">
        <w:rPr>
          <w:sz w:val="24"/>
          <w:szCs w:val="24"/>
        </w:rPr>
        <w:t>Коротаева. - Стерлитамак: Изд-во СФ БашГУ, 2019. - 28 с. Электрон. версия печ. публикации.</w:t>
      </w:r>
      <w:r w:rsidR="00EC4F46" w:rsidRPr="00EC4F46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76" w:history="1">
        <w:r w:rsidR="00EC4F46" w:rsidRPr="00EC4F46">
          <w:rPr>
            <w:rStyle w:val="a8"/>
            <w:sz w:val="24"/>
            <w:szCs w:val="24"/>
          </w:rPr>
          <w:t>https://elib.bashedu.ru/dl/read/Afanasieva_LA_Programma_po_sboru_ump_2019.pdf</w:t>
        </w:r>
      </w:hyperlink>
    </w:p>
    <w:p w:rsidR="003016A8" w:rsidRPr="003016A8" w:rsidRDefault="003016A8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3016A8">
        <w:rPr>
          <w:color w:val="000000"/>
          <w:sz w:val="24"/>
          <w:szCs w:val="24"/>
        </w:rPr>
        <w:t>Профессиональные компьютерные программы [Электронный ресурс] : учебное</w:t>
      </w:r>
      <w:r w:rsidRPr="003016A8">
        <w:rPr>
          <w:color w:val="000000"/>
          <w:sz w:val="24"/>
          <w:szCs w:val="24"/>
          <w:shd w:val="clear" w:color="auto" w:fill="FFFFE6"/>
        </w:rPr>
        <w:t xml:space="preserve"> </w:t>
      </w:r>
      <w:r w:rsidRPr="003016A8">
        <w:rPr>
          <w:color w:val="000000"/>
          <w:sz w:val="24"/>
          <w:szCs w:val="24"/>
        </w:rPr>
        <w:t>пособие для бакалавров, обучающихся по направлению 38.03.01 "Экономика" / ; СФ</w:t>
      </w:r>
      <w:r w:rsidRPr="003016A8">
        <w:rPr>
          <w:color w:val="000000"/>
          <w:sz w:val="24"/>
          <w:szCs w:val="24"/>
          <w:shd w:val="clear" w:color="auto" w:fill="FFFFE6"/>
        </w:rPr>
        <w:t xml:space="preserve"> </w:t>
      </w:r>
      <w:r w:rsidRPr="003016A8">
        <w:rPr>
          <w:color w:val="000000"/>
          <w:sz w:val="24"/>
          <w:szCs w:val="24"/>
        </w:rPr>
        <w:t>БашГУ; авт.-сост. Л. Г. Садыкова ; отв. ред. Р. А. Асфандиярова .— Стерлитамак : Изд-во</w:t>
      </w:r>
      <w:r w:rsidRPr="003016A8">
        <w:rPr>
          <w:color w:val="000000"/>
          <w:sz w:val="24"/>
          <w:szCs w:val="24"/>
          <w:shd w:val="clear" w:color="auto" w:fill="FFFFE6"/>
        </w:rPr>
        <w:t xml:space="preserve"> </w:t>
      </w:r>
      <w:r w:rsidRPr="003016A8">
        <w:rPr>
          <w:color w:val="000000"/>
          <w:sz w:val="24"/>
          <w:szCs w:val="24"/>
        </w:rPr>
        <w:t>СФ БашГУ, 2019 .— 71 с. — Электрон. версия печ. публикации .— Доступ возможен</w:t>
      </w:r>
      <w:r w:rsidRPr="003016A8">
        <w:rPr>
          <w:color w:val="000000"/>
          <w:sz w:val="24"/>
          <w:szCs w:val="24"/>
          <w:shd w:val="clear" w:color="auto" w:fill="FFFFE6"/>
        </w:rPr>
        <w:t xml:space="preserve"> </w:t>
      </w:r>
      <w:r w:rsidRPr="003016A8">
        <w:rPr>
          <w:color w:val="000000"/>
          <w:sz w:val="24"/>
          <w:szCs w:val="24"/>
        </w:rPr>
        <w:t>через Электронную библиотеку БашГУ .—</w:t>
      </w:r>
      <w:r w:rsidRPr="003016A8">
        <w:rPr>
          <w:color w:val="000000"/>
          <w:sz w:val="24"/>
          <w:szCs w:val="24"/>
          <w:shd w:val="clear" w:color="auto" w:fill="FFFFE6"/>
        </w:rPr>
        <w:t xml:space="preserve"> </w:t>
      </w:r>
      <w:r w:rsidRPr="003016A8">
        <w:rPr>
          <w:color w:val="000000"/>
          <w:sz w:val="24"/>
          <w:szCs w:val="24"/>
        </w:rPr>
        <w:t>&lt;URL:</w:t>
      </w:r>
      <w:hyperlink r:id="rId77" w:history="1">
        <w:r w:rsidRPr="003016A8">
          <w:rPr>
            <w:rStyle w:val="a8"/>
            <w:sz w:val="24"/>
            <w:szCs w:val="24"/>
          </w:rPr>
          <w:t>https://elib.bashedu.ru/dl/read/Sadykova_Professionalnye_up_2019.pdf</w:t>
        </w:r>
      </w:hyperlink>
      <w:r w:rsidRPr="003016A8">
        <w:rPr>
          <w:color w:val="000000"/>
          <w:sz w:val="24"/>
          <w:szCs w:val="24"/>
        </w:rPr>
        <w:t>&gt;.</w:t>
      </w:r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Савченко С. В.</w:t>
      </w:r>
      <w:r w:rsidRPr="00654EE4">
        <w:rPr>
          <w:sz w:val="24"/>
          <w:szCs w:val="24"/>
        </w:rPr>
        <w:tab/>
        <w:t xml:space="preserve">Игровой метод в физическом воспитании студентов специальных медицинских групп: учебное пособие для преподавателей и студентов 1 курсов специальных медицинских групп вузов [Электронный ресурс] / С. В. Савченко; СФ БашГУ; отв. ред. Э. Р. Салеев. - Стерлитамак: Изд-во СФ БашГУ, 2019. - 64 с. Электрон. </w:t>
      </w:r>
      <w:r w:rsidRPr="00E12F6D">
        <w:rPr>
          <w:sz w:val="24"/>
          <w:szCs w:val="24"/>
        </w:rPr>
        <w:t>версия печ. публикации.</w:t>
      </w:r>
      <w:r w:rsidR="00E12F6D" w:rsidRPr="00E12F6D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78" w:history="1">
        <w:r w:rsidR="00E12F6D" w:rsidRPr="00E12F6D">
          <w:rPr>
            <w:rStyle w:val="a8"/>
            <w:sz w:val="24"/>
            <w:szCs w:val="24"/>
          </w:rPr>
          <w:t>https://elib.bashedu.ru/dl/read/Savchenko_SV_Igrovoi_metod_ump_2019.pdf</w:t>
        </w:r>
      </w:hyperlink>
    </w:p>
    <w:p w:rsidR="00654EE4" w:rsidRPr="00360F26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Садыкова Л. Г. Экономические и организационные основы создания и деятельности фермерских хозяйств: учебное пособие для студентов, обучающихся по направлению подготовки 38.03.01 - "Экономика, 38.03.04 - "Государственное и муниципальное управление" [Электронный ресурс] / Л. Г. Садыкова; СФ БашГУ; отв. ред. Т. А. Опарина. - Стерлитамак: Изд-во СФ БашГУ, 2019. - 76 с. Библиогр.: с. 74-76. </w:t>
      </w:r>
      <w:r w:rsidRPr="00360F26">
        <w:rPr>
          <w:sz w:val="24"/>
          <w:szCs w:val="24"/>
        </w:rPr>
        <w:t>Электрон. версия печ. публикации.</w:t>
      </w:r>
      <w:r w:rsidR="00360F26" w:rsidRPr="00360F26">
        <w:rPr>
          <w:color w:val="000000"/>
          <w:sz w:val="24"/>
          <w:szCs w:val="24"/>
        </w:rPr>
        <w:t xml:space="preserve"> — Доступ возможен через Электронную библиотеку БашГУ. — &lt;URL:</w:t>
      </w:r>
      <w:hyperlink r:id="rId79" w:history="1">
        <w:r w:rsidR="00360F26" w:rsidRPr="00360F26">
          <w:rPr>
            <w:rStyle w:val="a8"/>
            <w:sz w:val="24"/>
            <w:szCs w:val="24"/>
          </w:rPr>
          <w:t>https://elib.bashedu.ru/dl/read/Sadykova_Ekonom_i_organiz_osnovy_ferm_up_2019.pdf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Садыкова Л. Г.</w:t>
      </w:r>
      <w:r w:rsidRPr="00654EE4">
        <w:rPr>
          <w:sz w:val="24"/>
          <w:szCs w:val="24"/>
        </w:rPr>
        <w:tab/>
        <w:t>Теория управления: учебное пособие для студентов, обучающихся по направлению подготовки «38.03.04 - Государственное и муниципальное управление», «38.03.02 - Менеджмент»</w:t>
      </w:r>
      <w:r w:rsidRPr="00654EE4">
        <w:rPr>
          <w:sz w:val="24"/>
          <w:szCs w:val="24"/>
        </w:rPr>
        <w:tab/>
        <w:t xml:space="preserve"> [Электронный ресурс]/ Л. Г. Садыкова; СФ БашГУ; ответственный редактор Т. А. Опарина. - Стерлитамак: Изд-во СФ БашГУ, 2020. - </w:t>
      </w:r>
      <w:r w:rsidRPr="00360F26">
        <w:rPr>
          <w:sz w:val="24"/>
          <w:szCs w:val="24"/>
        </w:rPr>
        <w:t>110 с. Электрон. версия печ. публикации.</w:t>
      </w:r>
      <w:r w:rsidR="00360F26" w:rsidRPr="00360F26">
        <w:rPr>
          <w:color w:val="000000"/>
          <w:sz w:val="24"/>
          <w:szCs w:val="24"/>
        </w:rPr>
        <w:t xml:space="preserve"> Доступ возможен через Электронную библиотеку БашГУ. — &lt;URL:</w:t>
      </w:r>
      <w:hyperlink r:id="rId80" w:history="1">
        <w:r w:rsidR="00360F26" w:rsidRPr="00360F26">
          <w:rPr>
            <w:rStyle w:val="a8"/>
            <w:sz w:val="24"/>
            <w:szCs w:val="24"/>
          </w:rPr>
          <w:t>https://elib.bashedu.ru/dl/read/SadykovaLG_Teoriya_upravleniya_up_2020.pdf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lastRenderedPageBreak/>
        <w:t>Садыкова С. Н.</w:t>
      </w:r>
      <w:r w:rsidRPr="00654EE4">
        <w:rPr>
          <w:sz w:val="24"/>
          <w:szCs w:val="24"/>
        </w:rPr>
        <w:tab/>
        <w:t xml:space="preserve">Спортивная биохимия: учебно-методическое пособие для студентов направления 49.03.01 Физическая культура [Электронный ресурс] / С. Н. Садыкова, С. В. Крылова; МОиН РФ ; СФ БашГУ; отв. ред. Т. Ш. Мурзагалин. - Стерлитамак: Изд-во СФ БашГУ, 2019. - 70 с. Библиогр.: с. 107-117. Электрон. версия печ. </w:t>
      </w:r>
      <w:r w:rsidRPr="00BA3E76">
        <w:rPr>
          <w:sz w:val="24"/>
          <w:szCs w:val="24"/>
        </w:rPr>
        <w:t>публикации.</w:t>
      </w:r>
      <w:r w:rsidR="00BA3E76" w:rsidRPr="00BA3E76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81" w:history="1">
        <w:r w:rsidR="00BA3E76" w:rsidRPr="00BA3E76">
          <w:rPr>
            <w:rStyle w:val="a8"/>
            <w:sz w:val="24"/>
            <w:szCs w:val="24"/>
          </w:rPr>
          <w:t>https://elib.bashedu.ru/dl/read/Sadykova_Krylova_Sportivnaya_biokhimiya_ump_2019.pdf</w:t>
        </w:r>
      </w:hyperlink>
    </w:p>
    <w:p w:rsidR="00654EE4" w:rsidRPr="00736EF0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Сайфуллина Г. Ф.</w:t>
      </w:r>
      <w:r w:rsidRPr="00654EE4">
        <w:rPr>
          <w:sz w:val="24"/>
          <w:szCs w:val="24"/>
        </w:rPr>
        <w:tab/>
        <w:t xml:space="preserve">Экология детства : теория и практика: учебное пособие для студентов, обучающихся по направлению подготовки 44.04.02 Писхолого-педагогическое образование [Электронный ресурс] / Г. Ф. Сайфуллина, С. Г. Усманова; СФ БашГУ, отв. ред. Р. М. Салимова. - Стерлитамак: Изд-во СФ БашГУ, 2019. - 137 с. Электрон. версия </w:t>
      </w:r>
      <w:r w:rsidRPr="00736EF0">
        <w:rPr>
          <w:sz w:val="24"/>
          <w:szCs w:val="24"/>
        </w:rPr>
        <w:t>печ. публикации.</w:t>
      </w:r>
      <w:r w:rsidR="00736EF0" w:rsidRPr="00736EF0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736EF0" w:rsidRPr="00736EF0">
        <w:rPr>
          <w:color w:val="000000"/>
          <w:sz w:val="24"/>
          <w:szCs w:val="24"/>
          <w:lang w:val="en-US"/>
        </w:rPr>
        <w:t>&lt;URL:</w:t>
      </w:r>
      <w:hyperlink r:id="rId82" w:history="1">
        <w:r w:rsidR="00736EF0" w:rsidRPr="00736EF0">
          <w:rPr>
            <w:rStyle w:val="a8"/>
            <w:sz w:val="24"/>
            <w:szCs w:val="24"/>
            <w:lang w:val="en-US"/>
          </w:rPr>
          <w:t>https://elib.bashedu.ru/dl/corp/Sayfullina_Ekologiya detstva_up_2019.pdf</w:t>
        </w:r>
      </w:hyperlink>
    </w:p>
    <w:p w:rsidR="00654EE4" w:rsidRPr="00736EF0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Салаватова С. С.</w:t>
      </w:r>
      <w:r w:rsidRPr="00654EE4">
        <w:rPr>
          <w:sz w:val="24"/>
          <w:szCs w:val="24"/>
        </w:rPr>
        <w:tab/>
        <w:t xml:space="preserve">Патриотическое воспитание при обучении математике в аспекте реализации ФГОС нового поколения: учебное пособие для студентов педагогических специальностей [Электронный ресурс] / С. С. Салаватова, Е. А. </w:t>
      </w:r>
      <w:r w:rsidRPr="00736EF0">
        <w:rPr>
          <w:sz w:val="24"/>
          <w:szCs w:val="24"/>
        </w:rPr>
        <w:t>Абрамовских; СФ БашГУ, отв. ред. П. Н. Михайлов. - Стерлитамак: Изд-во СФ БашГУ, 2019. - 65 с. Электрон. версия печ. публикации.</w:t>
      </w:r>
      <w:r w:rsidR="00736EF0" w:rsidRPr="00736EF0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736EF0" w:rsidRPr="00736EF0">
        <w:rPr>
          <w:color w:val="000000"/>
          <w:sz w:val="24"/>
          <w:szCs w:val="24"/>
          <w:lang w:val="en-US"/>
        </w:rPr>
        <w:t>&lt;URL:</w:t>
      </w:r>
      <w:hyperlink r:id="rId83" w:history="1">
        <w:r w:rsidR="00736EF0" w:rsidRPr="00736EF0">
          <w:rPr>
            <w:rStyle w:val="a8"/>
            <w:sz w:val="24"/>
            <w:szCs w:val="24"/>
            <w:lang w:val="en-US"/>
          </w:rPr>
          <w:t>https://elib.bashedu.ru/dl/read/Salavatova_Patrioticheskoe vospitanie_up_2019.pdf</w:t>
        </w:r>
      </w:hyperlink>
    </w:p>
    <w:p w:rsidR="00654EE4" w:rsidRPr="00CF3D4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Самородов Д. П.</w:t>
      </w:r>
      <w:r w:rsidRPr="00654EE4">
        <w:rPr>
          <w:sz w:val="24"/>
          <w:szCs w:val="24"/>
        </w:rPr>
        <w:tab/>
        <w:t>История России первой половины XIX века : Учеб.-метод. материалы для студентов исторических факультетов [Электронный ресурс]</w:t>
      </w:r>
      <w:r w:rsidR="00F249B0">
        <w:rPr>
          <w:sz w:val="24"/>
          <w:szCs w:val="24"/>
        </w:rPr>
        <w:t xml:space="preserve"> </w:t>
      </w:r>
      <w:r w:rsidRPr="00654EE4">
        <w:rPr>
          <w:sz w:val="24"/>
          <w:szCs w:val="24"/>
        </w:rPr>
        <w:t xml:space="preserve">/ Д. П. Самородов, О. С. Павлова; СФ БашГУ, отв. ред. Н. С. Мысляева. - Стерлитамак: Изд-во </w:t>
      </w:r>
      <w:r w:rsidRPr="00CF3D4E">
        <w:rPr>
          <w:sz w:val="24"/>
          <w:szCs w:val="24"/>
        </w:rPr>
        <w:t>СФ БашГУ, 2019. - 87 с. Электрон. версия печ. публикации.</w:t>
      </w:r>
      <w:r w:rsidR="00CF3D4E" w:rsidRPr="00CF3D4E">
        <w:rPr>
          <w:sz w:val="24"/>
          <w:szCs w:val="24"/>
        </w:rPr>
        <w:t xml:space="preserve"> </w:t>
      </w:r>
      <w:r w:rsidR="00CF3D4E" w:rsidRPr="00CF3D4E">
        <w:rPr>
          <w:color w:val="000000"/>
          <w:sz w:val="24"/>
          <w:szCs w:val="24"/>
        </w:rPr>
        <w:t>— Доступ возможен через Электронную библиотеку БашГУ .— &lt;URL:</w:t>
      </w:r>
      <w:hyperlink r:id="rId84" w:history="1">
        <w:r w:rsidR="00CF3D4E" w:rsidRPr="00CF3D4E">
          <w:rPr>
            <w:rStyle w:val="a8"/>
            <w:sz w:val="24"/>
            <w:szCs w:val="24"/>
          </w:rPr>
          <w:t>https://elib.bashedu.ru/dl/read/Samorodov_Pevlova_IR_1pol19v_ump.pdf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Сидоренко А. В.</w:t>
      </w:r>
      <w:r w:rsidRPr="00654EE4">
        <w:rPr>
          <w:sz w:val="24"/>
          <w:szCs w:val="24"/>
        </w:rPr>
        <w:tab/>
        <w:t xml:space="preserve">Артикуляционная классификация звуков. Фонетическая транскрипция: учебное пособие (с приложением занимательных материалов по фонетике, орфоэпии, графике и орфографии) [Электронный ресурс] / А. В. Сидоренко ; ответственный редактор И. А. Сыров; СФ БашГУ. - Стерлитамак: Изд-во СФ БашГУ, </w:t>
      </w:r>
      <w:r w:rsidRPr="00CF3D4E">
        <w:rPr>
          <w:sz w:val="24"/>
          <w:szCs w:val="24"/>
        </w:rPr>
        <w:t>2020. - 59 с. Электрон. версия печ. публикации.</w:t>
      </w:r>
      <w:r w:rsidR="00CF3D4E" w:rsidRPr="00CF3D4E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CF3D4E" w:rsidRPr="00CF3D4E">
        <w:rPr>
          <w:color w:val="000000"/>
          <w:sz w:val="24"/>
          <w:szCs w:val="24"/>
        </w:rPr>
        <w:lastRenderedPageBreak/>
        <w:t>&lt;URL:</w:t>
      </w:r>
      <w:hyperlink r:id="rId85" w:history="1">
        <w:r w:rsidR="00CF3D4E" w:rsidRPr="00CF3D4E">
          <w:rPr>
            <w:rStyle w:val="a8"/>
            <w:sz w:val="24"/>
            <w:szCs w:val="24"/>
          </w:rPr>
          <w:t>https://elib.bashedu.ru/dl/corp/SidorenkoAV_Artikulyatsionnaya_klassifikatsiya_up_2020.pdf</w:t>
        </w:r>
      </w:hyperlink>
    </w:p>
    <w:p w:rsidR="00654EE4" w:rsidRPr="00CF3D4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Современный урок в условиях реализации требований ФГОС: учеб.-метод. пособие для студентов по направлению подготовки «Педагогическое образование» направленность «История» [Электронный ресурс] / СФ БашГУ; автор-составитель А. А. Богданова, ответственный редактор Д. П. Самородов. - Стерлитамак: Изд-во СФ БашГУ, 2020. - 60 с. </w:t>
      </w:r>
      <w:r w:rsidRPr="00CF3D4E">
        <w:rPr>
          <w:sz w:val="24"/>
          <w:szCs w:val="24"/>
        </w:rPr>
        <w:t>Электрон. версия печ. публикации.</w:t>
      </w:r>
      <w:r w:rsidR="00CF3D4E" w:rsidRPr="00CF3D4E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86" w:history="1">
        <w:r w:rsidR="00CF3D4E" w:rsidRPr="00CF3D4E">
          <w:rPr>
            <w:rStyle w:val="a8"/>
            <w:sz w:val="24"/>
            <w:szCs w:val="24"/>
          </w:rPr>
          <w:t>https://elib.bashedu.ru/dl/local/BogdanovaAA_Sovremennyy_urok_up_2020.pdf</w:t>
        </w:r>
      </w:hyperlink>
    </w:p>
    <w:p w:rsidR="00654EE4" w:rsidRPr="00CF3D4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8"/>
          <w:szCs w:val="28"/>
          <w:lang w:val="en-US"/>
        </w:rPr>
      </w:pPr>
      <w:r w:rsidRPr="00654EE4">
        <w:rPr>
          <w:sz w:val="24"/>
          <w:szCs w:val="24"/>
        </w:rPr>
        <w:t xml:space="preserve">Современный чувашский литературный язык. Фонетика. Фонология. Графика. Орфография: учебно-методическое пособие для студентов 1 курса, обучающихся по специальности "44.03.05 - Педагогическое образование: "Родной (чувашский) язык и литература, Иностранный язык"; Родной (чувашский) язык и литература, Русский язык"; "Родной (чувашский) язык и литература, Начальное образование" [Электронный ресурс] / СФ БашГУ; авт.-сост. Л. В. Коротаева, отв. ред. А. С. Егорова. - Стерлитамак: Изд-во СФ </w:t>
      </w:r>
      <w:r w:rsidRPr="00CF3D4E">
        <w:rPr>
          <w:sz w:val="28"/>
          <w:szCs w:val="28"/>
        </w:rPr>
        <w:t>БашГУ, 2019. - 51 с. Электрон. версия печ. публикации.</w:t>
      </w:r>
      <w:r w:rsidR="00CF3D4E" w:rsidRPr="00CF3D4E">
        <w:rPr>
          <w:color w:val="000000"/>
          <w:sz w:val="28"/>
          <w:szCs w:val="28"/>
        </w:rPr>
        <w:t xml:space="preserve"> — Доступ возможен через Электронную библиотеку БашГУ .— </w:t>
      </w:r>
      <w:r w:rsidR="00CF3D4E" w:rsidRPr="00CF3D4E">
        <w:rPr>
          <w:color w:val="000000"/>
          <w:sz w:val="28"/>
          <w:szCs w:val="28"/>
          <w:lang w:val="en-US"/>
        </w:rPr>
        <w:t>&lt;URL:</w:t>
      </w:r>
      <w:hyperlink r:id="rId87" w:history="1">
        <w:r w:rsidR="00CF3D4E" w:rsidRPr="00CF3D4E">
          <w:rPr>
            <w:rStyle w:val="a8"/>
            <w:sz w:val="28"/>
            <w:szCs w:val="28"/>
            <w:lang w:val="en-US"/>
          </w:rPr>
          <w:t>https://elib.bashedu.ru/dl/read/Korotaeva_Sovremennyy _up_2019.pdf</w:t>
        </w:r>
      </w:hyperlink>
    </w:p>
    <w:p w:rsidR="00654EE4" w:rsidRPr="00E65095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Социально-педагогическое сопровождение студентов-инвалидов в условиях вуза: учебное пособие [Электронный ресурс] / авторы-составители С. Г. Усманова, Г. Ф. Сайфуллина; СФ БашГУ, ответственный редактор Р. М. Салимова. - Стерлитамак: Изд-во </w:t>
      </w:r>
      <w:r w:rsidRPr="00E65095">
        <w:rPr>
          <w:sz w:val="24"/>
          <w:szCs w:val="24"/>
        </w:rPr>
        <w:t>СФ БашГУ, 2020. - 76 с. Электрон. версия печ. публикации.</w:t>
      </w:r>
      <w:r w:rsidR="00E65095" w:rsidRPr="00E65095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88" w:history="1">
        <w:r w:rsidR="00E65095" w:rsidRPr="00E65095">
          <w:rPr>
            <w:rStyle w:val="a8"/>
            <w:sz w:val="24"/>
            <w:szCs w:val="24"/>
          </w:rPr>
          <w:t>https://elib.bashedu.ru/dl/read/UsmanovaSG_SaifullinaGF_Sotsialno-pedagogicheskoe_ump_2019.pdf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Страхование деятельности хозяйствующих субъектов: Учебное пособие для студентов дневной и заочной формы обучения направления подготовки 38.05.01 «Экономическая безопасность», 38.03.01 «Экономика» [Электронный ресурс] / СФ БашГУ ; автор-составитель Н. А. Ефимова,  О. В. Брежнева ; ответственный редактор А. Н. </w:t>
      </w:r>
      <w:r w:rsidRPr="00A64A45">
        <w:rPr>
          <w:sz w:val="24"/>
          <w:szCs w:val="24"/>
        </w:rPr>
        <w:t>Бирюков. - Стерлитамак: Изд-во СФ БашГУ, 2020. - 72 с. Электрон. версия печ. публикации.</w:t>
      </w:r>
      <w:r w:rsidR="00A64A45" w:rsidRPr="00A64A45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89" w:history="1">
        <w:r w:rsidR="00A64A45" w:rsidRPr="00A64A45">
          <w:rPr>
            <w:rStyle w:val="a8"/>
            <w:sz w:val="24"/>
            <w:szCs w:val="24"/>
          </w:rPr>
          <w:t>https://elib.bashedu.ru/dl/read/Efimova_Brezhneva_Strahovanie_deyatelnosti_up_2020.pdf</w:t>
        </w:r>
      </w:hyperlink>
    </w:p>
    <w:p w:rsidR="00654EE4" w:rsidRPr="00277787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lastRenderedPageBreak/>
        <w:t>Страховое право: Учебно-методическое пособие для студентов, обучающихся по направлению подготовки 40.03.01 Юриспруденция [Электронный ресурс]</w:t>
      </w:r>
      <w:r w:rsidR="00277787">
        <w:rPr>
          <w:sz w:val="24"/>
          <w:szCs w:val="24"/>
        </w:rPr>
        <w:t xml:space="preserve"> </w:t>
      </w:r>
      <w:r w:rsidRPr="00654EE4">
        <w:rPr>
          <w:sz w:val="24"/>
          <w:szCs w:val="24"/>
        </w:rPr>
        <w:t xml:space="preserve">/ автор-составитель А. Т. Ахметова; СФ БашГУ; ответственный редактор Я. М. Ишмухаметов. - </w:t>
      </w:r>
      <w:r w:rsidRPr="00277787">
        <w:rPr>
          <w:sz w:val="24"/>
          <w:szCs w:val="24"/>
        </w:rPr>
        <w:t>Стерлитамак: Изд-во СФ БашГУ, 2020. - 88 с. Электрон. версия. печ. публикации.</w:t>
      </w:r>
      <w:r w:rsidR="00277787" w:rsidRPr="00277787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90" w:history="1">
        <w:r w:rsidR="00277787" w:rsidRPr="00277787">
          <w:rPr>
            <w:rStyle w:val="a8"/>
            <w:sz w:val="24"/>
            <w:szCs w:val="24"/>
          </w:rPr>
          <w:t>https://elib.bashedu.ru/dl/corp/AhmetovaAT_Strahovoye_pravo_up_2020.pdf</w:t>
        </w:r>
      </w:hyperlink>
    </w:p>
    <w:p w:rsidR="00654EE4" w:rsidRPr="00277787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Стуколова Л. С.</w:t>
      </w:r>
      <w:r w:rsidRPr="00654EE4">
        <w:rPr>
          <w:sz w:val="24"/>
          <w:szCs w:val="24"/>
        </w:rPr>
        <w:tab/>
        <w:t xml:space="preserve">Юридическая психология: учебное пособие для студентов-бакалавров и специалитета юридического факультета [Электронный ресурс] / Л. С. Стуколова; СФ БашГУ; отв. ред. Г. А. Иванцова. - Стерлитамак: Изд-во СФ БашГУ, 2019. </w:t>
      </w:r>
      <w:r w:rsidRPr="00277787">
        <w:rPr>
          <w:sz w:val="24"/>
          <w:szCs w:val="24"/>
        </w:rPr>
        <w:t>- 147 с. Электрон. версия печ. публикации.</w:t>
      </w:r>
      <w:r w:rsidR="00277787" w:rsidRPr="00277787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277787" w:rsidRPr="00277787">
        <w:rPr>
          <w:color w:val="000000"/>
          <w:sz w:val="24"/>
          <w:szCs w:val="24"/>
          <w:lang w:val="en-US"/>
        </w:rPr>
        <w:t>&lt;URL:</w:t>
      </w:r>
      <w:hyperlink r:id="rId91" w:history="1">
        <w:r w:rsidR="00277787" w:rsidRPr="00277787">
          <w:rPr>
            <w:rStyle w:val="a8"/>
            <w:sz w:val="24"/>
            <w:szCs w:val="24"/>
            <w:lang w:val="en-US"/>
          </w:rPr>
          <w:t>https://elib.bashedu.ru/dl/local/Stukolova_YUridicheskaya psihologiya_up_2019.pdf</w:t>
        </w:r>
      </w:hyperlink>
    </w:p>
    <w:p w:rsidR="00654EE4" w:rsidRPr="004D4D1E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Судебный контроль за деятельностью правоохранительных органов: учебно-методическое пособие для магистрантов юридического факультета по программе 40.04.01 "Юрист в правоохранительной деятельности" [Электронный ресурс] / авт.-сост. Г. А. Иванцова; СФ БашГУ ; отв. ред. Р. М. Усманова. - Стерлитамак: Изд-во СФ БашГУ, 2020. </w:t>
      </w:r>
      <w:r w:rsidRPr="004D4D1E">
        <w:rPr>
          <w:sz w:val="24"/>
          <w:szCs w:val="24"/>
        </w:rPr>
        <w:t>- 81 с. Электрон. версия печ. публикации.</w:t>
      </w:r>
      <w:r w:rsidR="004D4D1E" w:rsidRPr="004D4D1E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92" w:history="1">
        <w:r w:rsidR="004D4D1E" w:rsidRPr="004D4D1E">
          <w:rPr>
            <w:rStyle w:val="a8"/>
            <w:sz w:val="24"/>
            <w:szCs w:val="24"/>
          </w:rPr>
          <w:t>https://elib.bashedu.ru/dl/local/Ivantsova_Sudebnyy_kontrol_up_2020.pdf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Теория и методика музыкального воспитания: учебное пособие для студентов, обучающихся по направлению 44.03.05 Педагогическое образование, программа «Начальное образование». «Дошкольное образование» [Электронный ресурс]</w:t>
      </w:r>
      <w:r w:rsidR="00967EEE">
        <w:rPr>
          <w:sz w:val="24"/>
          <w:szCs w:val="24"/>
        </w:rPr>
        <w:t xml:space="preserve"> /</w:t>
      </w:r>
      <w:r w:rsidRPr="00654EE4">
        <w:rPr>
          <w:sz w:val="24"/>
          <w:szCs w:val="24"/>
        </w:rPr>
        <w:t xml:space="preserve"> автор-составитель Г. М. Синдикова; СФ БашГУ; ответственный редактор Е. В. Головнева. - </w:t>
      </w:r>
      <w:r w:rsidRPr="00967EEE">
        <w:rPr>
          <w:sz w:val="24"/>
          <w:szCs w:val="24"/>
        </w:rPr>
        <w:t>Стерлитамак: Изд-во СФ БашГУ, 2020. - 85 с. Электрон. версия печ. публикации.</w:t>
      </w:r>
      <w:r w:rsidR="00967EEE" w:rsidRPr="00967EEE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93" w:history="1">
        <w:r w:rsidR="00967EEE" w:rsidRPr="00967EEE">
          <w:rPr>
            <w:rStyle w:val="a8"/>
            <w:sz w:val="24"/>
            <w:szCs w:val="24"/>
          </w:rPr>
          <w:t>https://elib.bashedu.ru/dl/read/SindikovaGM_Teoriya_i_metodika_up_2020.pdf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Теория и практика современного управленческого учета. Практикум: Учебно-методическое пособие для студентов, обучающихся по направлению подготовки 38.04.01 Экономика, программа «Бухгалтерский учет, анализ и аудит» [Электронный ресурс]</w:t>
      </w:r>
      <w:r w:rsidR="002F2408">
        <w:rPr>
          <w:sz w:val="24"/>
          <w:szCs w:val="24"/>
        </w:rPr>
        <w:t xml:space="preserve"> </w:t>
      </w:r>
      <w:r w:rsidRPr="00654EE4">
        <w:rPr>
          <w:sz w:val="24"/>
          <w:szCs w:val="24"/>
        </w:rPr>
        <w:t>/ СФ БашГУ; автор-составитель Н. Н. Никитина ; ответственный редактор Г. М. Мурзагалина. - Стерлитамак: Изд-во СФ БашГУ, 2020. - 111 с. Электрон. версия печ. публикации</w:t>
      </w:r>
      <w:r w:rsidRPr="00367627">
        <w:rPr>
          <w:sz w:val="24"/>
          <w:szCs w:val="24"/>
        </w:rPr>
        <w:t>.</w:t>
      </w:r>
      <w:r w:rsidR="00367627" w:rsidRPr="00367627">
        <w:rPr>
          <w:rFonts w:ascii="Arial" w:hAnsi="Arial" w:cs="Arial"/>
          <w:color w:val="000000"/>
          <w:sz w:val="27"/>
          <w:szCs w:val="27"/>
        </w:rPr>
        <w:t xml:space="preserve"> — </w:t>
      </w:r>
      <w:r w:rsidR="00367627" w:rsidRPr="00367627">
        <w:rPr>
          <w:color w:val="000000"/>
          <w:sz w:val="24"/>
          <w:szCs w:val="24"/>
        </w:rPr>
        <w:t>Доступ возможен через Электронную библиотеку БашГУ .— &lt;URL:</w:t>
      </w:r>
      <w:hyperlink r:id="rId94" w:history="1">
        <w:r w:rsidR="00367627" w:rsidRPr="00367627">
          <w:rPr>
            <w:rStyle w:val="a8"/>
            <w:sz w:val="24"/>
            <w:szCs w:val="24"/>
          </w:rPr>
          <w:t>https://elib.bashedu.ru/dl/local/NikitinaNN_Teoriya_i_praktika_up_2020.pdf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lastRenderedPageBreak/>
        <w:t>Теория и технологии речевого развития дошкольников: Учеб. пособие для студентов очной и заочной форм обучения : в 2 ч. [Электронный ресурс]. Ч. 1 / авт.-сот. Л. Б. Абдуллина, Л. С. Саттарова; СФ БашГУ, отв. ред. А. Л. Фатыхова. - Стерлитамак: Изд-</w:t>
      </w:r>
      <w:r w:rsidRPr="00367627">
        <w:rPr>
          <w:sz w:val="24"/>
          <w:szCs w:val="24"/>
        </w:rPr>
        <w:t>во СФ БашГУ, 2020. - 81 с. Электрон. версия печ. публикации.</w:t>
      </w:r>
      <w:r w:rsidR="00367627" w:rsidRPr="00367627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95" w:history="1">
        <w:r w:rsidR="00367627" w:rsidRPr="00367627">
          <w:rPr>
            <w:rStyle w:val="a8"/>
            <w:sz w:val="24"/>
            <w:szCs w:val="24"/>
          </w:rPr>
          <w:t>https://elib.bashedu.ru/dl/read/Abdullina_Sattarova_Teoriya_i_tehnologii_1_up_2019.pdf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Усманова Р. М.</w:t>
      </w:r>
      <w:r w:rsidRPr="00654EE4">
        <w:rPr>
          <w:sz w:val="24"/>
          <w:szCs w:val="24"/>
        </w:rPr>
        <w:tab/>
        <w:t xml:space="preserve">Административное право: краткий курс лекций [Электронный ресурс] / Р.М. Усманова; ответственный редактор Н. Н. Бойко. - Стерлитамак: Изд-во СФ </w:t>
      </w:r>
      <w:r w:rsidRPr="007110C7">
        <w:rPr>
          <w:sz w:val="24"/>
          <w:szCs w:val="24"/>
        </w:rPr>
        <w:t>БашГУ, 2020. - 144 с. Электронная версия печ. публикации.</w:t>
      </w:r>
      <w:r w:rsidR="007110C7" w:rsidRPr="007110C7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96" w:history="1">
        <w:r w:rsidR="007110C7" w:rsidRPr="007110C7">
          <w:rPr>
            <w:rStyle w:val="a8"/>
            <w:sz w:val="24"/>
            <w:szCs w:val="24"/>
          </w:rPr>
          <w:t>https://elib.bashedu.ru/dl/read/UsmanovaRM_Administrativnoe_pravo_up_2020.pdf</w:t>
        </w:r>
      </w:hyperlink>
    </w:p>
    <w:p w:rsidR="00654EE4" w:rsidRPr="007110C7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 xml:space="preserve">Учебное пособие по английскому языку для студентов естественнонаучного факультета: учебное пособие [Электронный ресурс] / СФ БашГУ; сост. Э. Р. Латыпова, </w:t>
      </w:r>
      <w:r w:rsidRPr="007110C7">
        <w:rPr>
          <w:sz w:val="24"/>
          <w:szCs w:val="24"/>
        </w:rPr>
        <w:t>отв. ред. О. А. Хабибуллина. - Стерлитамак: Изд-во СФ БашГУ, 2019. - 79 с. Электрон. версия печ. публикации.</w:t>
      </w:r>
      <w:r w:rsidR="007110C7" w:rsidRPr="007110C7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7110C7" w:rsidRPr="007110C7">
        <w:rPr>
          <w:color w:val="000000"/>
          <w:sz w:val="24"/>
          <w:szCs w:val="24"/>
          <w:lang w:val="en-US"/>
        </w:rPr>
        <w:t>&lt;URL:</w:t>
      </w:r>
      <w:hyperlink r:id="rId97" w:history="1">
        <w:r w:rsidR="007110C7" w:rsidRPr="007110C7">
          <w:rPr>
            <w:rStyle w:val="a8"/>
            <w:sz w:val="24"/>
            <w:szCs w:val="24"/>
            <w:lang w:val="en-US"/>
          </w:rPr>
          <w:t>https://elib.bashedu.ru/dl/local/Latypova_Uchebnoe posobie po angliyskomu_up_2019.pdf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Хасанова О. О. Деловое общение на русском языке: практикум [Электронный ресурс] / О. О. Хасанова; СФ БашГУ; ответственный редактор С. В. Минибаева. - </w:t>
      </w:r>
      <w:r w:rsidRPr="007110C7">
        <w:rPr>
          <w:sz w:val="24"/>
          <w:szCs w:val="24"/>
        </w:rPr>
        <w:t>Стерлитамак: Изд-во СФ БашГУ, 2020. - 51 с. Электрон. версия печ. публикации.</w:t>
      </w:r>
      <w:r w:rsidR="007110C7" w:rsidRPr="007110C7">
        <w:rPr>
          <w:color w:val="000000"/>
          <w:sz w:val="24"/>
          <w:szCs w:val="24"/>
        </w:rPr>
        <w:t xml:space="preserve"> — Электрон. версия печ. публикации .— Доступ возможен через Электронную библиотеку БашГУ .— &lt;URL:</w:t>
      </w:r>
      <w:hyperlink r:id="rId98" w:history="1">
        <w:r w:rsidR="007110C7" w:rsidRPr="007110C7">
          <w:rPr>
            <w:rStyle w:val="a8"/>
            <w:sz w:val="24"/>
            <w:szCs w:val="24"/>
          </w:rPr>
          <w:t>https://elib.bashedu.ru/dl/read/HasanovaOO_Delovoe_obschenie_up_2020.pdf</w:t>
        </w:r>
      </w:hyperlink>
    </w:p>
    <w:p w:rsidR="00654EE4" w:rsidRPr="00654EE4" w:rsidRDefault="004D37AC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hyperlink r:id="rId99" w:history="1">
        <w:r w:rsidR="00D155C8">
          <w:rPr>
            <w:bCs/>
            <w:sz w:val="24"/>
            <w:szCs w:val="24"/>
            <w:shd w:val="clear" w:color="auto" w:fill="FFFFFF" w:themeFill="background1"/>
          </w:rPr>
          <w:t>Хасанова</w:t>
        </w:r>
        <w:r w:rsidR="00654EE4" w:rsidRPr="00654EE4">
          <w:rPr>
            <w:bCs/>
            <w:sz w:val="24"/>
            <w:szCs w:val="24"/>
            <w:shd w:val="clear" w:color="auto" w:fill="FFFFFF" w:themeFill="background1"/>
          </w:rPr>
          <w:t xml:space="preserve"> С. Л.</w:t>
        </w:r>
      </w:hyperlink>
      <w:r w:rsidR="00654EE4" w:rsidRPr="00654EE4">
        <w:rPr>
          <w:sz w:val="24"/>
          <w:szCs w:val="24"/>
          <w:shd w:val="clear" w:color="auto" w:fill="FFFFFF" w:themeFill="background1"/>
        </w:rPr>
        <w:t> Теоретические основы информатики [Электронный ресурс] : учебное пособие для студентов, обучающихся по направлению 44.03.05 Педагогическое образование (с двумя профилями подготовки), программа «Математика, Информатика», «Физика, Информатика" / С. Л. Хасанова ; СФ БашГУ ; ответственный редактор П. Н. Михайлов .— Стерлитамак : Изд-во СФ БашГУ, 2020 .— 87 с. : ил. — Электрон. версия печ. публикации .— Доступ возможен через Электронную библиотеку БашГУ .— &lt;URL:</w:t>
      </w:r>
      <w:hyperlink r:id="rId100" w:history="1">
        <w:r w:rsidR="00654EE4" w:rsidRPr="00654EE4">
          <w:rPr>
            <w:sz w:val="24"/>
            <w:szCs w:val="24"/>
            <w:shd w:val="clear" w:color="auto" w:fill="FFFFFF" w:themeFill="background1"/>
          </w:rPr>
          <w:t>https://elib.bashedu.ru/dl/corp/HasanovaSL_Teoreticheskie_osnovy_up_2020.pdf</w:t>
        </w:r>
      </w:hyperlink>
    </w:p>
    <w:p w:rsidR="00654EE4" w:rsidRPr="00654EE4" w:rsidRDefault="00D155C8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Хусаинов И. Г. </w:t>
      </w:r>
      <w:r w:rsidR="00654EE4" w:rsidRPr="00654EE4">
        <w:rPr>
          <w:sz w:val="24"/>
          <w:szCs w:val="24"/>
        </w:rPr>
        <w:t xml:space="preserve">Решение задач прикладной механики жидкости, газа и плазмы: Учебное пособие для студентов, обучающихся по направлению подготовки : 01.04.02 – прикладная математика и информатика; 01.03.02 – прикладная математика и </w:t>
      </w:r>
      <w:r w:rsidR="00654EE4" w:rsidRPr="00654EE4">
        <w:rPr>
          <w:sz w:val="24"/>
          <w:szCs w:val="24"/>
        </w:rPr>
        <w:lastRenderedPageBreak/>
        <w:t xml:space="preserve">информатика; 03.03.02 – физика [Электронный ресурс ]/ И. Г. Хусаинов; СФ БашГУ; ответственный редактор С. В. Викторов. - Стерлитамак: Изд-во СФ БашГУ, 2019. - 67 с. </w:t>
      </w:r>
      <w:r w:rsidR="00654EE4" w:rsidRPr="00D155C8">
        <w:rPr>
          <w:sz w:val="24"/>
          <w:szCs w:val="24"/>
        </w:rPr>
        <w:t>Электрон. версия печ. публикации.</w:t>
      </w:r>
      <w:r w:rsidRPr="00D155C8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101" w:history="1">
        <w:r w:rsidRPr="00D155C8">
          <w:rPr>
            <w:rStyle w:val="a8"/>
            <w:sz w:val="24"/>
            <w:szCs w:val="24"/>
          </w:rPr>
          <w:t>https://elib.bashedu.ru/dl/read/HusainovIG_Reshenie_zadach_up_2019.pdf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Хусаинов И. Г. Решение задач на языке программирования С#: учебное пособие для студентов вузов, обучающихся по направлениям подготовки 02.03.03 - "Математическое обеспечение и администрирование информационных систем", 01.03.02 - "Прикладная математика и информатика" [Электронный ресурс] / И. Г. Хусаинов; СФ БашГУ; отв. ред. С. В. Викторов. - Стерлитамак: Изд-во СФ БашГУ, 2019. - 79 с. </w:t>
      </w:r>
      <w:r w:rsidRPr="00D155C8">
        <w:rPr>
          <w:sz w:val="24"/>
          <w:szCs w:val="24"/>
        </w:rPr>
        <w:t>Электрон. версия печ. публикации.</w:t>
      </w:r>
      <w:r w:rsidR="00D155C8" w:rsidRPr="00D155C8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102" w:history="1">
        <w:r w:rsidR="00D155C8" w:rsidRPr="00D155C8">
          <w:rPr>
            <w:rStyle w:val="a8"/>
            <w:sz w:val="24"/>
            <w:szCs w:val="24"/>
          </w:rPr>
          <w:t>https://elib.bashedu.ru/dl/read/Husainov_Reshenie_zadach_up_2019.pd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Хусаинов И. Г.</w:t>
      </w:r>
      <w:r w:rsidRPr="00654EE4">
        <w:rPr>
          <w:sz w:val="24"/>
          <w:szCs w:val="24"/>
        </w:rPr>
        <w:tab/>
        <w:t xml:space="preserve">Практикум решения задач по функциональному программированию: учебное пособие для студентов вузов, обучающихся по направлениям подготовки 02.03.03 - "Математическое обеспечение и администрирование информационных систем" [Электронный ресурс] / И. Г. Хусаинов; СФ БашГУ; отв. ред. А. Р. Нафикова. - Стерлитамак: Изд-во СФ БашГУ, 2019. - 73 с. Электрон. версия печ. </w:t>
      </w:r>
      <w:r w:rsidRPr="00D155C8">
        <w:rPr>
          <w:sz w:val="24"/>
          <w:szCs w:val="24"/>
        </w:rPr>
        <w:t>публикации.</w:t>
      </w:r>
      <w:r w:rsidR="00D155C8" w:rsidRPr="00D155C8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103" w:history="1">
        <w:r w:rsidR="00D155C8" w:rsidRPr="00D155C8">
          <w:rPr>
            <w:rStyle w:val="a8"/>
            <w:sz w:val="24"/>
            <w:szCs w:val="24"/>
          </w:rPr>
          <w:t>https://elib.bashedu.ru/dl/read/Husainov_Praktikum_pesheniya_zadach_up_2019_up_2019.pdf</w:t>
        </w:r>
      </w:hyperlink>
    </w:p>
    <w:p w:rsidR="00654EE4" w:rsidRPr="00654EE4" w:rsidRDefault="004D37AC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hyperlink r:id="rId104" w:history="1">
        <w:r w:rsidR="00654EE4" w:rsidRPr="00654EE4">
          <w:rPr>
            <w:bCs/>
            <w:sz w:val="24"/>
            <w:szCs w:val="24"/>
          </w:rPr>
          <w:t>Хусаинова, Г. Я.</w:t>
        </w:r>
      </w:hyperlink>
      <w:r w:rsidR="00654EE4" w:rsidRPr="00654EE4">
        <w:rPr>
          <w:sz w:val="24"/>
          <w:szCs w:val="24"/>
        </w:rPr>
        <w:t> Управление реляционными базами данных и язык PostgreSQL [Электронный ресурс] : Учебное пособие / Г. Я. Хусаинова ; СФ БашГУ, отв. ред. И. Г. Хусаинов .— Стерлитамак : Изд-во СФ БашГУ, 2020 .— 70 с. — Электрон. версия печ. публикации .— Доступ возможен через Электронную библиотеку БашГУ .— &lt;URL:</w:t>
      </w:r>
      <w:hyperlink r:id="rId105" w:history="1">
        <w:r w:rsidR="00654EE4" w:rsidRPr="00654EE4">
          <w:rPr>
            <w:sz w:val="24"/>
            <w:szCs w:val="24"/>
          </w:rPr>
          <w:t>https://elib.bashedu.ru/dl/local/Husainova_Upravlenie_relyatsionnymy_up_2020.pdf</w:t>
        </w:r>
      </w:hyperlink>
    </w:p>
    <w:p w:rsidR="00654EE4" w:rsidRPr="00D155C8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Частушки (устами нерусских) [Электронный ресурс] / СФ БашГУ; сбор материала, составление, перевод двуязычных текстов, вступительная статья, комментарии, словарь, фотоматериалы и пояснения к ним И. Е. Карпухина, нотные расшифровки И. Н. </w:t>
      </w:r>
      <w:r w:rsidRPr="00D155C8">
        <w:rPr>
          <w:sz w:val="24"/>
          <w:szCs w:val="24"/>
        </w:rPr>
        <w:t>Васильева. - Стерлитамак: Изд-во СФ БашГУ, 2019. - 567 с. Электрон. версия печ. публикации.</w:t>
      </w:r>
      <w:r w:rsidR="00D155C8" w:rsidRPr="00D155C8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106" w:history="1">
        <w:r w:rsidR="00D155C8" w:rsidRPr="00D155C8">
          <w:rPr>
            <w:rStyle w:val="a8"/>
            <w:sz w:val="24"/>
            <w:szCs w:val="24"/>
          </w:rPr>
          <w:t>https://elib.bashedu.ru/dl/read/Karpuhin_Chastushki_up_2019.pdf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Чернова Э. Р.</w:t>
      </w:r>
      <w:r w:rsidRPr="00654EE4">
        <w:rPr>
          <w:sz w:val="24"/>
          <w:szCs w:val="24"/>
        </w:rPr>
        <w:tab/>
        <w:t xml:space="preserve">Правотворческая деятельность органов государственной и муниципальной власти: учебно-методическое пособие для магистрантов всех форм обучения [Электронный ресурс] / Э. Р. Чернова; СФ БашГУ; отв. ред. Г. А. Иванцова. - </w:t>
      </w:r>
      <w:r w:rsidRPr="00D155C8">
        <w:rPr>
          <w:sz w:val="24"/>
          <w:szCs w:val="24"/>
        </w:rPr>
        <w:lastRenderedPageBreak/>
        <w:t>Стерлитамак: Изд-во СФ БашГУ, 2019. - 44 с. Электрон. версия печ. публикации.</w:t>
      </w:r>
      <w:r w:rsidR="00D155C8" w:rsidRPr="00D155C8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107" w:history="1">
        <w:r w:rsidR="00D155C8" w:rsidRPr="00D155C8">
          <w:rPr>
            <w:rStyle w:val="a8"/>
            <w:sz w:val="24"/>
            <w:szCs w:val="24"/>
          </w:rPr>
          <w:t>https://elib.bashedu.ru/dl/local/Chernova_Pravotvorcheskaya_up_2019.pdf</w:t>
        </w:r>
      </w:hyperlink>
    </w:p>
    <w:p w:rsidR="00654EE4" w:rsidRPr="00D155C8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Чернова Э. Р.</w:t>
      </w:r>
      <w:r w:rsidRPr="00654EE4">
        <w:rPr>
          <w:sz w:val="24"/>
          <w:szCs w:val="24"/>
        </w:rPr>
        <w:tab/>
        <w:t xml:space="preserve">Социология права: учебно-методическое пособие для магистрантов всех форм обучения [Электронный ресурс] / Э. Р. Чернова; СФ БашГУ; отв. ред. Г. А. Иванцова. - Стерлитамак: Изд-во СФ БашГУ, 2019. - 39 с. Электрон. версия печ. </w:t>
      </w:r>
      <w:r w:rsidRPr="00D155C8">
        <w:rPr>
          <w:sz w:val="24"/>
          <w:szCs w:val="24"/>
        </w:rPr>
        <w:t>публикации.</w:t>
      </w:r>
      <w:r w:rsidR="00D155C8" w:rsidRPr="00D155C8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D155C8" w:rsidRPr="00D155C8">
        <w:rPr>
          <w:color w:val="000000"/>
          <w:sz w:val="24"/>
          <w:szCs w:val="24"/>
          <w:lang w:val="en-US"/>
        </w:rPr>
        <w:t>&lt;URL:</w:t>
      </w:r>
      <w:hyperlink r:id="rId108" w:history="1">
        <w:r w:rsidR="00D155C8" w:rsidRPr="00D155C8">
          <w:rPr>
            <w:rStyle w:val="a8"/>
            <w:sz w:val="24"/>
            <w:szCs w:val="24"/>
            <w:lang w:val="en-US"/>
          </w:rPr>
          <w:t>https://elib.bashedu.ru/dl/local/Chernova_Sotsiologiya prava_up_2019.pdf</w:t>
        </w:r>
      </w:hyperlink>
    </w:p>
    <w:p w:rsidR="00654EE4" w:rsidRPr="00D155C8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Чернова Э. Р.</w:t>
      </w:r>
      <w:r w:rsidRPr="00654EE4">
        <w:rPr>
          <w:sz w:val="24"/>
          <w:szCs w:val="24"/>
        </w:rPr>
        <w:tab/>
        <w:t xml:space="preserve">Судебная статистика: учебно-методическое пособие для студентов [Электронный ресурс] / Э. Р. Чернова, Е. В. Япрынцев; СФ БашГУ, отв. ред. Г. А. </w:t>
      </w:r>
      <w:r w:rsidRPr="00D155C8">
        <w:rPr>
          <w:sz w:val="24"/>
          <w:szCs w:val="24"/>
        </w:rPr>
        <w:t>Иванцова. - Стерлитамак: Изд-во СФ БашГУ, 2019. - 50 с. Электрон. версия печ. публикации.</w:t>
      </w:r>
      <w:r w:rsidR="00D155C8" w:rsidRPr="00D155C8">
        <w:rPr>
          <w:color w:val="000000"/>
          <w:sz w:val="24"/>
          <w:szCs w:val="24"/>
        </w:rPr>
        <w:t xml:space="preserve"> — Доступ возможен через Электронную библиотеку БашГУ .— </w:t>
      </w:r>
      <w:r w:rsidR="00D155C8" w:rsidRPr="00D155C8">
        <w:rPr>
          <w:color w:val="000000"/>
          <w:sz w:val="24"/>
          <w:szCs w:val="24"/>
          <w:lang w:val="en-US"/>
        </w:rPr>
        <w:t>&lt;URL:</w:t>
      </w:r>
      <w:hyperlink r:id="rId109" w:history="1">
        <w:r w:rsidR="00D155C8" w:rsidRPr="00D155C8">
          <w:rPr>
            <w:rStyle w:val="a8"/>
            <w:sz w:val="24"/>
            <w:szCs w:val="24"/>
            <w:lang w:val="en-US"/>
          </w:rPr>
          <w:t>https://elib.bashedu.ru/dl/local/Chernova_Sudebnaya statistika_up_2019.pdf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Юлбердина Л. Р.</w:t>
      </w:r>
      <w:r w:rsidRPr="00654EE4">
        <w:rPr>
          <w:sz w:val="24"/>
          <w:szCs w:val="24"/>
        </w:rPr>
        <w:tab/>
        <w:t xml:space="preserve">Арбитражный процесс. Особенная часть: Практикум для студентов направления подготовки 40.03.01 "Юриспруденция", 40.05.04.65 "Судебная и прокурорская деятельность" [Электронный ресурс] / Л. Р. Юлбердина; СФ БашГУ, отв. ред. Э. А. Ибрагимова. - Стерлитамак: Изд-во СФ БашГУ, 2019. - 63 с. Электрон. версия </w:t>
      </w:r>
      <w:r w:rsidRPr="00D155C8">
        <w:rPr>
          <w:sz w:val="24"/>
          <w:szCs w:val="24"/>
        </w:rPr>
        <w:t>печ. публикации.</w:t>
      </w:r>
      <w:r w:rsidR="00D155C8" w:rsidRPr="00D155C8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110" w:history="1">
        <w:r w:rsidR="00D155C8" w:rsidRPr="00D155C8">
          <w:rPr>
            <w:rStyle w:val="a8"/>
            <w:sz w:val="24"/>
            <w:szCs w:val="24"/>
          </w:rPr>
          <w:t>https://elib.bashedu.ru/dl/read/Yulberdina_Arbitrazhnyy_protsess_up_2019.pdf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>Юлбердина Л. Р.</w:t>
      </w:r>
      <w:r w:rsidRPr="00654EE4">
        <w:rPr>
          <w:sz w:val="24"/>
          <w:szCs w:val="24"/>
        </w:rPr>
        <w:tab/>
        <w:t xml:space="preserve">Электронные доказательства в гражданском и арбитражном процессе: Учебно-методическое пособие для студентов юридических факультетов [Электронный ресурс] / Л. Р. Юлбердина; СФ БашГУ, ответственный редактор Р. И. </w:t>
      </w:r>
      <w:r w:rsidRPr="00D155C8">
        <w:rPr>
          <w:sz w:val="24"/>
          <w:szCs w:val="24"/>
        </w:rPr>
        <w:t>Тимофеева. - Стерлитамак: Изд-во СФ БашГУ, 2020. - 38 с. Электрон. версия печ. публикации.</w:t>
      </w:r>
      <w:r w:rsidR="00D155C8" w:rsidRPr="00D155C8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111" w:history="1">
        <w:r w:rsidR="00D155C8" w:rsidRPr="00D155C8">
          <w:rPr>
            <w:rStyle w:val="a8"/>
            <w:sz w:val="24"/>
            <w:szCs w:val="24"/>
          </w:rPr>
          <w:t>https://elib.bashedu.ru/dl/read/UlberdinaLR_Elektronnye_dokazatelstva_up_2020.pdf</w:t>
        </w:r>
      </w:hyperlink>
    </w:p>
    <w:p w:rsidR="00654EE4" w:rsidRPr="00DA4E99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 xml:space="preserve">Юридическая психология: практикум для студентов юридического факультета, обучающихся по специальности 40.05.04 "Судебная и прокурорская деятельность" [Электронный ресурс]/ авт.-сост. Л.С. Стуколова; СФ БашГУ ; отв. ред. Г. А. Иванцова. - </w:t>
      </w:r>
      <w:r w:rsidRPr="00DA4E99">
        <w:rPr>
          <w:sz w:val="24"/>
          <w:szCs w:val="24"/>
        </w:rPr>
        <w:t>Стерлитамак: Изд-во СФ БашГУ, 2020. - 57 с. Электрон. версия печ. публикации.</w:t>
      </w:r>
      <w:r w:rsidR="00DA4E99" w:rsidRPr="00DA4E99">
        <w:rPr>
          <w:sz w:val="24"/>
          <w:szCs w:val="24"/>
        </w:rPr>
        <w:t xml:space="preserve"> </w:t>
      </w:r>
      <w:r w:rsidR="00DA4E99" w:rsidRPr="00DA4E99">
        <w:rPr>
          <w:color w:val="000000"/>
          <w:sz w:val="24"/>
          <w:szCs w:val="24"/>
        </w:rPr>
        <w:t xml:space="preserve">— Доступ возможен через Электронную библиотеку БашГУ .— </w:t>
      </w:r>
      <w:r w:rsidR="00DA4E99" w:rsidRPr="00DA4E99">
        <w:rPr>
          <w:color w:val="000000"/>
          <w:sz w:val="24"/>
          <w:szCs w:val="24"/>
          <w:lang w:val="en-US"/>
        </w:rPr>
        <w:t>&lt;URL:</w:t>
      </w:r>
      <w:hyperlink r:id="rId112" w:history="1">
        <w:r w:rsidR="00DA4E99" w:rsidRPr="00DA4E99">
          <w:rPr>
            <w:rStyle w:val="a8"/>
            <w:sz w:val="24"/>
            <w:szCs w:val="24"/>
            <w:lang w:val="en-US"/>
          </w:rPr>
          <w:t>https://elib.bashedu.ru/dl/local/Stukolova_YUridicheskaya psihologiya_up_2019.pdf</w:t>
        </w:r>
      </w:hyperlink>
    </w:p>
    <w:p w:rsidR="00654EE4" w:rsidRPr="00313555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lastRenderedPageBreak/>
        <w:t>Юсупова Л. Я.</w:t>
      </w:r>
      <w:r w:rsidRPr="00654EE4">
        <w:rPr>
          <w:sz w:val="24"/>
          <w:szCs w:val="24"/>
        </w:rPr>
        <w:tab/>
        <w:t xml:space="preserve">Этнография народов РБ: учебно-методическое пособие [Электронный ресурс]/ Л. Я. Юсупова; ответственный редактор Р. И. Кантимирова. - </w:t>
      </w:r>
      <w:r w:rsidRPr="00313555">
        <w:rPr>
          <w:sz w:val="24"/>
          <w:szCs w:val="24"/>
        </w:rPr>
        <w:t>Стерлитамак: Изд-во СФ БашГУ, 2020. - 43 с. Электрон. версия печ. публикации.</w:t>
      </w:r>
      <w:r w:rsidR="00313555" w:rsidRPr="00313555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113" w:history="1">
        <w:r w:rsidR="00313555" w:rsidRPr="00313555">
          <w:rPr>
            <w:rStyle w:val="a8"/>
            <w:sz w:val="24"/>
            <w:szCs w:val="24"/>
          </w:rPr>
          <w:t>https://elib.bashedu.ru/dl/read/YusupovaLY_Etnografiya_up_2020.pdf</w:t>
        </w:r>
      </w:hyperlink>
    </w:p>
    <w:p w:rsidR="00654EE4" w:rsidRPr="00313555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  <w:lang w:val="en-US"/>
        </w:rPr>
      </w:pPr>
      <w:r w:rsidRPr="00654EE4">
        <w:rPr>
          <w:sz w:val="24"/>
          <w:szCs w:val="24"/>
        </w:rPr>
        <w:t>Явнова И. И.</w:t>
      </w:r>
      <w:r w:rsidRPr="00654EE4">
        <w:rPr>
          <w:sz w:val="24"/>
          <w:szCs w:val="24"/>
        </w:rPr>
        <w:tab/>
        <w:t xml:space="preserve">Страны западной цивилизации в XIX - начале XX вв.: учебное пособие [Электронный ресурс] / И. И. Явнова, Р. И. Кантимирова; СФ БашГУ, отв. ред. Н. </w:t>
      </w:r>
      <w:r w:rsidRPr="00313555">
        <w:rPr>
          <w:sz w:val="24"/>
          <w:szCs w:val="24"/>
        </w:rPr>
        <w:t xml:space="preserve">С. Мысляева. - Стерлитамак: Изд-во СФ БашГУ, 2019. - 193 с. Электрон. версия печ. публикации. </w:t>
      </w:r>
      <w:r w:rsidR="00313555" w:rsidRPr="00313555">
        <w:rPr>
          <w:color w:val="000000"/>
          <w:sz w:val="24"/>
          <w:szCs w:val="24"/>
        </w:rPr>
        <w:t xml:space="preserve">— Доступ возможен через Электронную библиотеку БашГУ .— </w:t>
      </w:r>
      <w:r w:rsidR="00313555" w:rsidRPr="00313555">
        <w:rPr>
          <w:color w:val="000000"/>
          <w:sz w:val="24"/>
          <w:szCs w:val="24"/>
          <w:lang w:val="en-US"/>
        </w:rPr>
        <w:t>&lt;URL:</w:t>
      </w:r>
      <w:hyperlink r:id="rId114" w:history="1">
        <w:r w:rsidR="00313555" w:rsidRPr="00313555">
          <w:rPr>
            <w:rStyle w:val="a8"/>
            <w:sz w:val="24"/>
            <w:szCs w:val="24"/>
            <w:lang w:val="en-US"/>
          </w:rPr>
          <w:t>https://elib.bashedu.ru/dl/read/Yavnova_Kantimirova_Strany zapadnoy tsivilizatsii_up_2019.pdf</w:t>
        </w:r>
      </w:hyperlink>
    </w:p>
    <w:p w:rsidR="00654EE4" w:rsidRPr="00654EE4" w:rsidRDefault="00654EE4" w:rsidP="00654EE4">
      <w:pPr>
        <w:numPr>
          <w:ilvl w:val="0"/>
          <w:numId w:val="1"/>
        </w:numPr>
        <w:spacing w:after="200" w:line="360" w:lineRule="auto"/>
        <w:ind w:left="0" w:firstLine="0"/>
        <w:jc w:val="both"/>
        <w:rPr>
          <w:sz w:val="24"/>
          <w:szCs w:val="24"/>
        </w:rPr>
      </w:pPr>
      <w:r w:rsidRPr="00654EE4">
        <w:rPr>
          <w:sz w:val="24"/>
          <w:szCs w:val="24"/>
        </w:rPr>
        <w:t xml:space="preserve">Язык и литература: взгляд молодых ученых: сборник материалов Всероссийской научно-практической конференции [Электронный ресурс] / ответственный редактор И. С. Мансуров. - Стерлитамак: Изд-во СФ БашГУ, 2019. - 287 с. Электрон. версия печ. </w:t>
      </w:r>
      <w:r w:rsidRPr="00313555">
        <w:rPr>
          <w:sz w:val="24"/>
          <w:szCs w:val="24"/>
        </w:rPr>
        <w:t>публикации.</w:t>
      </w:r>
      <w:r w:rsidR="00313555" w:rsidRPr="00313555">
        <w:rPr>
          <w:color w:val="000000"/>
          <w:sz w:val="24"/>
          <w:szCs w:val="24"/>
        </w:rPr>
        <w:t xml:space="preserve"> — Доступ возможен через Электронную библиотеку БашГУ .— &lt;URL:</w:t>
      </w:r>
      <w:hyperlink r:id="rId115" w:history="1">
        <w:r w:rsidR="00313555" w:rsidRPr="00313555">
          <w:rPr>
            <w:rStyle w:val="a8"/>
            <w:sz w:val="24"/>
            <w:szCs w:val="24"/>
          </w:rPr>
          <w:t>https://elib.bashedu.ru/dl/read/MansurovIS_Yazyk_i_literatura_sbornik_2019.pdf</w:t>
        </w:r>
      </w:hyperlink>
    </w:p>
    <w:p w:rsidR="008850FF" w:rsidRPr="00654EE4" w:rsidRDefault="008850FF" w:rsidP="008850FF"/>
    <w:sectPr w:rsidR="008850FF" w:rsidRPr="00654EE4" w:rsidSect="00EC64B9">
      <w:headerReference w:type="even" r:id="rId116"/>
      <w:headerReference w:type="default" r:id="rId1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AC" w:rsidRDefault="004D37AC">
      <w:r>
        <w:separator/>
      </w:r>
    </w:p>
  </w:endnote>
  <w:endnote w:type="continuationSeparator" w:id="0">
    <w:p w:rsidR="004D37AC" w:rsidRDefault="004D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AC" w:rsidRDefault="004D37AC">
      <w:r>
        <w:separator/>
      </w:r>
    </w:p>
  </w:footnote>
  <w:footnote w:type="continuationSeparator" w:id="0">
    <w:p w:rsidR="004D37AC" w:rsidRDefault="004D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4E" w:rsidRDefault="00E4088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67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74E" w:rsidRDefault="0084674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4E" w:rsidRDefault="00E4088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67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C62">
      <w:rPr>
        <w:rStyle w:val="a5"/>
        <w:noProof/>
      </w:rPr>
      <w:t>1</w:t>
    </w:r>
    <w:r>
      <w:rPr>
        <w:rStyle w:val="a5"/>
      </w:rPr>
      <w:fldChar w:fldCharType="end"/>
    </w:r>
  </w:p>
  <w:p w:rsidR="0084674E" w:rsidRDefault="0084674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3F07"/>
    <w:multiLevelType w:val="hybridMultilevel"/>
    <w:tmpl w:val="59BCFB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5392B"/>
    <w:multiLevelType w:val="hybridMultilevel"/>
    <w:tmpl w:val="E956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E2"/>
    <w:rsid w:val="0001124A"/>
    <w:rsid w:val="00016AFE"/>
    <w:rsid w:val="00083A4E"/>
    <w:rsid w:val="00087435"/>
    <w:rsid w:val="000B10AB"/>
    <w:rsid w:val="000C3038"/>
    <w:rsid w:val="000F3E14"/>
    <w:rsid w:val="0010148A"/>
    <w:rsid w:val="00142848"/>
    <w:rsid w:val="002212F8"/>
    <w:rsid w:val="0023496F"/>
    <w:rsid w:val="002378A8"/>
    <w:rsid w:val="0025145A"/>
    <w:rsid w:val="00254B3B"/>
    <w:rsid w:val="00277787"/>
    <w:rsid w:val="00284289"/>
    <w:rsid w:val="002A4305"/>
    <w:rsid w:val="002A54FF"/>
    <w:rsid w:val="002D7C0E"/>
    <w:rsid w:val="002E4EDF"/>
    <w:rsid w:val="002F2408"/>
    <w:rsid w:val="003016A8"/>
    <w:rsid w:val="00313555"/>
    <w:rsid w:val="00354974"/>
    <w:rsid w:val="00360F26"/>
    <w:rsid w:val="00367627"/>
    <w:rsid w:val="00380AF3"/>
    <w:rsid w:val="003E08B9"/>
    <w:rsid w:val="00414CD3"/>
    <w:rsid w:val="00476CDB"/>
    <w:rsid w:val="00477DB9"/>
    <w:rsid w:val="004D37AC"/>
    <w:rsid w:val="004D4D1E"/>
    <w:rsid w:val="00525468"/>
    <w:rsid w:val="005331A6"/>
    <w:rsid w:val="00544E5A"/>
    <w:rsid w:val="00553B5C"/>
    <w:rsid w:val="00560FDC"/>
    <w:rsid w:val="00566186"/>
    <w:rsid w:val="00567CF3"/>
    <w:rsid w:val="0057291F"/>
    <w:rsid w:val="00597529"/>
    <w:rsid w:val="006340CE"/>
    <w:rsid w:val="006356C5"/>
    <w:rsid w:val="00654EE4"/>
    <w:rsid w:val="00681404"/>
    <w:rsid w:val="0068564B"/>
    <w:rsid w:val="00686552"/>
    <w:rsid w:val="006B1BFF"/>
    <w:rsid w:val="006C67DF"/>
    <w:rsid w:val="006F64B6"/>
    <w:rsid w:val="007030CE"/>
    <w:rsid w:val="007110C7"/>
    <w:rsid w:val="00736EF0"/>
    <w:rsid w:val="00742A2B"/>
    <w:rsid w:val="007E173D"/>
    <w:rsid w:val="00801B07"/>
    <w:rsid w:val="0084674E"/>
    <w:rsid w:val="008850FF"/>
    <w:rsid w:val="008877F3"/>
    <w:rsid w:val="00933DD5"/>
    <w:rsid w:val="009429CB"/>
    <w:rsid w:val="0096211C"/>
    <w:rsid w:val="00967EEE"/>
    <w:rsid w:val="00974499"/>
    <w:rsid w:val="009A40E5"/>
    <w:rsid w:val="009B0246"/>
    <w:rsid w:val="00A0469C"/>
    <w:rsid w:val="00A4109E"/>
    <w:rsid w:val="00A531A0"/>
    <w:rsid w:val="00A55A66"/>
    <w:rsid w:val="00A64A45"/>
    <w:rsid w:val="00AE5050"/>
    <w:rsid w:val="00B03BE0"/>
    <w:rsid w:val="00B861CB"/>
    <w:rsid w:val="00B91905"/>
    <w:rsid w:val="00BA3E76"/>
    <w:rsid w:val="00BE0C6E"/>
    <w:rsid w:val="00C273D5"/>
    <w:rsid w:val="00C43F6D"/>
    <w:rsid w:val="00C52A10"/>
    <w:rsid w:val="00C7717E"/>
    <w:rsid w:val="00C871DB"/>
    <w:rsid w:val="00CA248B"/>
    <w:rsid w:val="00CF18F0"/>
    <w:rsid w:val="00CF3D4E"/>
    <w:rsid w:val="00D155C8"/>
    <w:rsid w:val="00D603FE"/>
    <w:rsid w:val="00D90B83"/>
    <w:rsid w:val="00DA4E99"/>
    <w:rsid w:val="00DD4920"/>
    <w:rsid w:val="00DD5507"/>
    <w:rsid w:val="00DF5E07"/>
    <w:rsid w:val="00E03784"/>
    <w:rsid w:val="00E12F6D"/>
    <w:rsid w:val="00E13C62"/>
    <w:rsid w:val="00E4088D"/>
    <w:rsid w:val="00E62060"/>
    <w:rsid w:val="00E65095"/>
    <w:rsid w:val="00E9170D"/>
    <w:rsid w:val="00EB31FD"/>
    <w:rsid w:val="00EC4F46"/>
    <w:rsid w:val="00EC64B9"/>
    <w:rsid w:val="00ED3C97"/>
    <w:rsid w:val="00EE62CC"/>
    <w:rsid w:val="00F249B0"/>
    <w:rsid w:val="00F323E2"/>
    <w:rsid w:val="00F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F89F64-C68B-46C5-B977-C5D511C6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64B9"/>
    <w:pPr>
      <w:ind w:firstLine="720"/>
    </w:pPr>
  </w:style>
  <w:style w:type="paragraph" w:styleId="1">
    <w:name w:val="heading 1"/>
    <w:rsid w:val="00EC64B9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4B9"/>
    <w:pPr>
      <w:tabs>
        <w:tab w:val="center" w:pos="4677"/>
        <w:tab w:val="right" w:pos="9355"/>
      </w:tabs>
    </w:pPr>
  </w:style>
  <w:style w:type="paragraph" w:customStyle="1" w:styleId="a4">
    <w:name w:val="Примечание"/>
    <w:basedOn w:val="a"/>
    <w:rsid w:val="00EC64B9"/>
    <w:pPr>
      <w:ind w:firstLine="567"/>
    </w:pPr>
    <w:rPr>
      <w:i/>
      <w:sz w:val="22"/>
    </w:rPr>
  </w:style>
  <w:style w:type="character" w:styleId="a5">
    <w:name w:val="page number"/>
    <w:basedOn w:val="a0"/>
    <w:rsid w:val="00EC64B9"/>
  </w:style>
  <w:style w:type="paragraph" w:styleId="a6">
    <w:name w:val="footer"/>
    <w:basedOn w:val="a"/>
    <w:rsid w:val="00EC64B9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uiPriority w:val="39"/>
    <w:rsid w:val="00EC64B9"/>
  </w:style>
  <w:style w:type="paragraph" w:customStyle="1" w:styleId="a7">
    <w:name w:val="Автор"/>
    <w:basedOn w:val="a"/>
    <w:rsid w:val="00EC64B9"/>
    <w:pPr>
      <w:ind w:firstLine="0"/>
    </w:pPr>
    <w:rPr>
      <w:b/>
    </w:rPr>
  </w:style>
  <w:style w:type="paragraph" w:styleId="2">
    <w:name w:val="toc 2"/>
    <w:basedOn w:val="a"/>
    <w:next w:val="a"/>
    <w:autoRedefine/>
    <w:semiHidden/>
    <w:rsid w:val="00EC64B9"/>
    <w:pPr>
      <w:ind w:left="240"/>
    </w:pPr>
  </w:style>
  <w:style w:type="paragraph" w:styleId="3">
    <w:name w:val="toc 3"/>
    <w:basedOn w:val="a"/>
    <w:next w:val="a"/>
    <w:autoRedefine/>
    <w:semiHidden/>
    <w:rsid w:val="00EC64B9"/>
    <w:pPr>
      <w:ind w:left="480"/>
    </w:pPr>
  </w:style>
  <w:style w:type="paragraph" w:styleId="4">
    <w:name w:val="toc 4"/>
    <w:basedOn w:val="a"/>
    <w:next w:val="a"/>
    <w:autoRedefine/>
    <w:semiHidden/>
    <w:rsid w:val="00EC64B9"/>
    <w:pPr>
      <w:ind w:left="720"/>
    </w:pPr>
  </w:style>
  <w:style w:type="paragraph" w:styleId="5">
    <w:name w:val="toc 5"/>
    <w:basedOn w:val="a"/>
    <w:next w:val="a"/>
    <w:autoRedefine/>
    <w:semiHidden/>
    <w:rsid w:val="00EC64B9"/>
    <w:pPr>
      <w:ind w:left="960"/>
    </w:pPr>
  </w:style>
  <w:style w:type="paragraph" w:styleId="6">
    <w:name w:val="toc 6"/>
    <w:basedOn w:val="a"/>
    <w:next w:val="a"/>
    <w:autoRedefine/>
    <w:semiHidden/>
    <w:rsid w:val="00EC64B9"/>
    <w:pPr>
      <w:ind w:left="1200"/>
    </w:pPr>
  </w:style>
  <w:style w:type="paragraph" w:styleId="7">
    <w:name w:val="toc 7"/>
    <w:basedOn w:val="a"/>
    <w:next w:val="a"/>
    <w:autoRedefine/>
    <w:semiHidden/>
    <w:rsid w:val="00EC64B9"/>
    <w:pPr>
      <w:ind w:left="1440"/>
    </w:pPr>
  </w:style>
  <w:style w:type="paragraph" w:styleId="8">
    <w:name w:val="toc 8"/>
    <w:basedOn w:val="a"/>
    <w:next w:val="a"/>
    <w:autoRedefine/>
    <w:semiHidden/>
    <w:rsid w:val="00EC64B9"/>
    <w:pPr>
      <w:ind w:left="1680"/>
    </w:pPr>
  </w:style>
  <w:style w:type="paragraph" w:styleId="9">
    <w:name w:val="toc 9"/>
    <w:basedOn w:val="a"/>
    <w:next w:val="a"/>
    <w:autoRedefine/>
    <w:semiHidden/>
    <w:rsid w:val="00EC64B9"/>
    <w:pPr>
      <w:ind w:left="1920"/>
    </w:pPr>
  </w:style>
  <w:style w:type="character" w:styleId="a8">
    <w:name w:val="Hyperlink"/>
    <w:basedOn w:val="a0"/>
    <w:rsid w:val="00D60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.bashedu.ru/dl/read/Gazizova_Maloletkova_V_pomosch_2019.pdf" TargetMode="External"/><Relationship Id="rId117" Type="http://schemas.openxmlformats.org/officeDocument/2006/relationships/header" Target="header2.xml"/><Relationship Id="rId21" Type="http://schemas.openxmlformats.org/officeDocument/2006/relationships/hyperlink" Target="https://elib.bashedu.ru/dl/corp/Beloborodova_Teplotehnika_up_2019.pdf" TargetMode="External"/><Relationship Id="rId42" Type="http://schemas.openxmlformats.org/officeDocument/2006/relationships/hyperlink" Target="https://elib.bashedu.ru/dl/local/Isaeva_Pravoohranitelnye%20i%20sudebnye_up_2019.pdf" TargetMode="External"/><Relationship Id="rId47" Type="http://schemas.openxmlformats.org/officeDocument/2006/relationships/hyperlink" Target="https://elib.bashedu.ru/dl/read/KanbekovaRV_Praktikum_po_resheniy_up_2020.pdf" TargetMode="External"/><Relationship Id="rId63" Type="http://schemas.openxmlformats.org/officeDocument/2006/relationships/hyperlink" Target="https://elib.bashedu.ru/dl/corp/Vihailova_Matem_modelir_himiko-tehnologicheskih_ch1_up_2019.pdf" TargetMode="External"/><Relationship Id="rId68" Type="http://schemas.openxmlformats.org/officeDocument/2006/relationships/hyperlink" Target="https://elib.bashedu.ru/dl%5Ccorp%5CBrezhneva_Osobennosti%20otsenki_up_2019.pdf" TargetMode="External"/><Relationship Id="rId84" Type="http://schemas.openxmlformats.org/officeDocument/2006/relationships/hyperlink" Target="https://elib.bashedu.ru/dl/read/Samorodov_Pevlova_IR_1pol19v_ump.pdf" TargetMode="External"/><Relationship Id="rId89" Type="http://schemas.openxmlformats.org/officeDocument/2006/relationships/hyperlink" Target="https://elib.bashedu.ru/dl/read/Efimova_Brezhneva_Strahovanie_deyatelnosti_up_2020.pdf" TargetMode="External"/><Relationship Id="rId112" Type="http://schemas.openxmlformats.org/officeDocument/2006/relationships/hyperlink" Target="https://elib.bashedu.ru/dl/local/Stukolova_YUridicheskaya%20psihologiya_up_2019.pdf" TargetMode="External"/><Relationship Id="rId16" Type="http://schemas.openxmlformats.org/officeDocument/2006/relationships/hyperlink" Target="https://elib.bashedu.ru/dl/read/AntipinAF_Tehnologii_proektirovaniya_up_2019.pdf" TargetMode="External"/><Relationship Id="rId107" Type="http://schemas.openxmlformats.org/officeDocument/2006/relationships/hyperlink" Target="https://elib.bashedu.ru/dl/local/Chernova_Pravotvorcheskaya_up_2019.pdf" TargetMode="External"/><Relationship Id="rId11" Type="http://schemas.openxmlformats.org/officeDocument/2006/relationships/hyperlink" Target="https://elib.bashedu.ru/dl/read/AkkuzhinaFA_Sochineniya_v_publitsis_up_2019.pdf" TargetMode="External"/><Relationship Id="rId32" Type="http://schemas.openxmlformats.org/officeDocument/2006/relationships/hyperlink" Target="https://elib.bashedu.ru/dl/read/Dmitriev_Kildibaeva_Effektivnye_up_2019.pdf" TargetMode="External"/><Relationship Id="rId37" Type="http://schemas.openxmlformats.org/officeDocument/2006/relationships/hyperlink" Target="https://elib.bashedu.ru/dl/local/Ivantsova_Organy%20sudebnoy%20vlasti_up_2019.pdf" TargetMode="External"/><Relationship Id="rId53" Type="http://schemas.openxmlformats.org/officeDocument/2006/relationships/hyperlink" Target="https://elib.bashedu.ru/dl/read/Kolchina_Protsessy_i_apparaty_up_2019.pdf" TargetMode="External"/><Relationship Id="rId58" Type="http://schemas.openxmlformats.org/officeDocument/2006/relationships/hyperlink" Target="https://elib.bashedu.ru/dl/local/Krepyshev_Metodika%20rassledovaniya_up_2019.pdf" TargetMode="External"/><Relationship Id="rId74" Type="http://schemas.openxmlformats.org/officeDocument/2006/relationships/hyperlink" Target="https://elib.bashedu.ru/dl/read/Salimova_Gazizova_Praktikum_po_psihodiagnostike_up_2020.pdf" TargetMode="External"/><Relationship Id="rId79" Type="http://schemas.openxmlformats.org/officeDocument/2006/relationships/hyperlink" Target="https://elib.bashedu.ru/dl/read/Sadykova_Ekonom_i_organiz_osnovy_ferm_up_2019.pdf" TargetMode="External"/><Relationship Id="rId102" Type="http://schemas.openxmlformats.org/officeDocument/2006/relationships/hyperlink" Target="https://elib.bashedu.ru/dl/read/Husainov_Reshenie_zadach_up_2019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lib.bashedu.ru/dl/corp/AhmetovaAT_Strahovoye_pravo_up_2020.pdf" TargetMode="External"/><Relationship Id="rId95" Type="http://schemas.openxmlformats.org/officeDocument/2006/relationships/hyperlink" Target="https://elib.bashedu.ru/dl/read/Abdullina_Sattarova_Teoriya_i_tehnologii_1_up_2019.pdf" TargetMode="External"/><Relationship Id="rId22" Type="http://schemas.openxmlformats.org/officeDocument/2006/relationships/hyperlink" Target="https://elib.bashedu.ru/dl/read/BerdegulovaLA_Notariat_up_2019.pdf" TargetMode="External"/><Relationship Id="rId27" Type="http://schemas.openxmlformats.org/officeDocument/2006/relationships/hyperlink" Target="https://elib.bashedu.ru/dl/read/Volkova_Sheyko_Shamsutdinov_Podvizhnye_up_2020.pdf" TargetMode="External"/><Relationship Id="rId43" Type="http://schemas.openxmlformats.org/officeDocument/2006/relationships/hyperlink" Target="https://elib.bashedu.ru/dl/read/Semenova_Istoricheskaya_antropologiya_up_2019.pdf" TargetMode="External"/><Relationship Id="rId48" Type="http://schemas.openxmlformats.org/officeDocument/2006/relationships/hyperlink" Target="https://elib.bashedu.ru/dl/read/Kashafutdinov_Murzagalin_Ozdorovitelnaya_ump_2020.pdf" TargetMode="External"/><Relationship Id="rId64" Type="http://schemas.openxmlformats.org/officeDocument/2006/relationships/hyperlink" Target="https://elib.bashedu.ru/dl/read/Naumova_Pravjvjy%20status_up_2019.pdf" TargetMode="External"/><Relationship Id="rId69" Type="http://schemas.openxmlformats.org/officeDocument/2006/relationships/hyperlink" Target="https://elib.bashedu.ru/dl/read/Mishina_Otechestv_liter_kritika_ump_2020.pdf" TargetMode="External"/><Relationship Id="rId113" Type="http://schemas.openxmlformats.org/officeDocument/2006/relationships/hyperlink" Target="https://elib.bashedu.ru/dl/read/YusupovaLY_Etnografiya_up_2020.pdf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elib.bashedu.ru/dl/read/SadykovaLG_Teoriya_upravleniya_up_2020.pdf" TargetMode="External"/><Relationship Id="rId85" Type="http://schemas.openxmlformats.org/officeDocument/2006/relationships/hyperlink" Target="https://elib.bashedu.ru/dl/corp/SidorenkoAV_Artikulyatsionnaya_klassifikatsiya_up_2020.pdf" TargetMode="External"/><Relationship Id="rId12" Type="http://schemas.openxmlformats.org/officeDocument/2006/relationships/hyperlink" Target="https://elib.bashedu.ru/dl/read/Emaletdinova_Amerikanskaya_up_2019.pdf" TargetMode="External"/><Relationship Id="rId17" Type="http://schemas.openxmlformats.org/officeDocument/2006/relationships/hyperlink" Target="https://elib.bashedu.ru/dl/read/BadretdinovaSA_Drevnie_Tsivilizatsii_up_2019.pdf" TargetMode="External"/><Relationship Id="rId33" Type="http://schemas.openxmlformats.org/officeDocument/2006/relationships/hyperlink" Target="https://elib.bashedu.ru/dl/read/YagafarovaZA_Zadachnik-praktikum_up_2019.pdf" TargetMode="External"/><Relationship Id="rId38" Type="http://schemas.openxmlformats.org/officeDocument/2006/relationships/hyperlink" Target="https://elib.bashedu.ru/dl/read/Ivantsova_Problemu_teorii_gos_up_2020.pdf" TargetMode="External"/><Relationship Id="rId59" Type="http://schemas.openxmlformats.org/officeDocument/2006/relationships/hyperlink" Target="https://elib.bashedu.ru/dl/corp/Krepyshev_AM_Sbornik_zadach_up_2019.pdf" TargetMode="External"/><Relationship Id="rId103" Type="http://schemas.openxmlformats.org/officeDocument/2006/relationships/hyperlink" Target="https://elib.bashedu.ru/dl/read/Husainov_Praktikum_pesheniya_zadach_up_2019_up_2019.pdf" TargetMode="External"/><Relationship Id="rId108" Type="http://schemas.openxmlformats.org/officeDocument/2006/relationships/hyperlink" Target="https://elib.bashedu.ru/dl/local/Chernova_Sotsiologiya%20prava_up_2019.pdf" TargetMode="External"/><Relationship Id="rId54" Type="http://schemas.openxmlformats.org/officeDocument/2006/relationships/hyperlink" Target="https://elib.bashedu.ru/dl/corp/Kosyh_Istoriya%20PPU_up_2019.pdf" TargetMode="External"/><Relationship Id="rId70" Type="http://schemas.openxmlformats.org/officeDocument/2006/relationships/hyperlink" Target="https://elib.bashedu.ru/dl/read/PetrovaTI_Metodika_prepodavaniya_up_2020.pdf" TargetMode="External"/><Relationship Id="rId75" Type="http://schemas.openxmlformats.org/officeDocument/2006/relationships/hyperlink" Target="https://elib.bashedu.ru/dl/read/Karimova_Praktikum_up_2019.pdf" TargetMode="External"/><Relationship Id="rId91" Type="http://schemas.openxmlformats.org/officeDocument/2006/relationships/hyperlink" Target="https://elib.bashedu.ru/dl/local/Stukolova_YUridicheskaya%20psihologiya_up_2019.pdf" TargetMode="External"/><Relationship Id="rId96" Type="http://schemas.openxmlformats.org/officeDocument/2006/relationships/hyperlink" Target="https://elib.bashedu.ru/dl/read/UsmanovaRM_Administrativnoe_pravo_up_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lib.bashedu.ru/dl/local/Rad_Bibliya_up_2019.pdf" TargetMode="External"/><Relationship Id="rId28" Type="http://schemas.openxmlformats.org/officeDocument/2006/relationships/hyperlink" Target="https://elib.bashedu.ru/dl/read/Golovneva_NA_Pedagogicheskaya_innovatika_up_2019.pdf" TargetMode="External"/><Relationship Id="rId49" Type="http://schemas.openxmlformats.org/officeDocument/2006/relationships/hyperlink" Target="https://elib.bashedu.ru/dl/read/Kildibaeva_Programmirovanie_ump_2020.pdf" TargetMode="External"/><Relationship Id="rId114" Type="http://schemas.openxmlformats.org/officeDocument/2006/relationships/hyperlink" Target="https://elib.bashedu.ru/dl/read/Yavnova_Kantimirova_Strany%20zapadnoy%20tsivilizatsii_up_2019.pdf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elib.bashedu.ru/dl/local/Usmanova_Administrativnoe%20pravo_up_2019.pdf" TargetMode="External"/><Relationship Id="rId31" Type="http://schemas.openxmlformats.org/officeDocument/2006/relationships/hyperlink" Target="https://elib.bashedu.ru/dl/read/Alekseeva_Vahrusheva_Dengi_up_2019.pdf" TargetMode="External"/><Relationship Id="rId44" Type="http://schemas.openxmlformats.org/officeDocument/2006/relationships/hyperlink" Target="https://elib.bashedu.ru/dl/read/Ishmuhametov_Praktikum_up_2019.pdf" TargetMode="External"/><Relationship Id="rId52" Type="http://schemas.openxmlformats.org/officeDocument/2006/relationships/hyperlink" Target="https://elib.bashedu.ru/dl/read/Kolchina_Mehanizmy_opganicheskih_up_2019.pdf" TargetMode="External"/><Relationship Id="rId60" Type="http://schemas.openxmlformats.org/officeDocument/2006/relationships/hyperlink" Target="https://elib.bashedu.ru/dl/read/Muriasova_Shirokova_Metod_ukaz_up_2019.pdf" TargetMode="External"/><Relationship Id="rId65" Type="http://schemas.openxmlformats.org/officeDocument/2006/relationships/hyperlink" Target="https://elib.bashedu.ru/dl/local/Shamsutdinov_Volkova_Ermolaev_%20Organizatsiya_i_provedenie_mp_2019.pdf" TargetMode="External"/><Relationship Id="rId73" Type="http://schemas.openxmlformats.org/officeDocument/2006/relationships/hyperlink" Target="https://elib.bashedu.ru/dl/local/Shirokova_Ocnovy_dizaina_up_2019.pdf" TargetMode="External"/><Relationship Id="rId78" Type="http://schemas.openxmlformats.org/officeDocument/2006/relationships/hyperlink" Target="https://elib.bashedu.ru/dl/read/Savchenko_SV_Igrovoi_metod_ump_2019.pdf" TargetMode="External"/><Relationship Id="rId81" Type="http://schemas.openxmlformats.org/officeDocument/2006/relationships/hyperlink" Target="https://elib.bashedu.ru/dl/read/Sadykova_Krylova_Sportivnaya_biokhimiya_ump_2019.pdf" TargetMode="External"/><Relationship Id="rId86" Type="http://schemas.openxmlformats.org/officeDocument/2006/relationships/hyperlink" Target="https://elib.bashedu.ru/dl/local/BogdanovaAA_Sovremennyy_urok_up_2020.pdf" TargetMode="External"/><Relationship Id="rId94" Type="http://schemas.openxmlformats.org/officeDocument/2006/relationships/hyperlink" Target="https://elib.bashedu.ru/dl/local/NikitinaNN_Teoriya_i_praktika_up_2020.pdf" TargetMode="External"/><Relationship Id="rId99" Type="http://schemas.openxmlformats.org/officeDocument/2006/relationships/hyperlink" Target="http://ecatalog.bashlib.ru/cgi-bin/zgate.exe?ACTION=follow&amp;SESSION_ID=3884&amp;TERM=%D0%A5%D0%B0%D1%81%D0%B0%D0%BD%D0%BE%D0%B2%D0%B0,%20%D0%A1.%20%D0%9B.%5B1,1004,4,101%5D&amp;LANG=rus" TargetMode="External"/><Relationship Id="rId101" Type="http://schemas.openxmlformats.org/officeDocument/2006/relationships/hyperlink" Target="https://elib.bashedu.ru/dl/read/HusainovIG_Reshenie_zadach_up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bashedu.ru/dl/read/Abdullina_Kostsova_IKT_up_2019.pdf" TargetMode="External"/><Relationship Id="rId13" Type="http://schemas.openxmlformats.org/officeDocument/2006/relationships/hyperlink" Target="http://ecatalog.bashlib.ru/cgi-bin/zgate.exe?ACTION=follow&amp;SESSION_ID=4584&amp;TERM=%D0%90%D0%BD%D0%BE%D1%85%D0%B8%D0%BD,%20%D0%A1.%20%D0%9C.%5B1,1004,4,101%5D&amp;LANG=rus" TargetMode="External"/><Relationship Id="rId18" Type="http://schemas.openxmlformats.org/officeDocument/2006/relationships/hyperlink" Target="https://elib.bashedu.ru/dl/read/Bedretdinova_Yusypova_Istoriya_Rossii_up_2020.pdf" TargetMode="External"/><Relationship Id="rId39" Type="http://schemas.openxmlformats.org/officeDocument/2006/relationships/hyperlink" Target="https://elib.bashedu.ru/dl/read/Abdullina_Sattarova_Izuchenie_yazykov_teorii_up_2019.pdf" TargetMode="External"/><Relationship Id="rId109" Type="http://schemas.openxmlformats.org/officeDocument/2006/relationships/hyperlink" Target="https://elib.bashedu.ru/dl/local/Chernova_Sudebnaya%20statistika_up_2019.pdf" TargetMode="External"/><Relationship Id="rId34" Type="http://schemas.openxmlformats.org/officeDocument/2006/relationships/hyperlink" Target="https://elib.bashedu.ru/dl/local/Zaynetdinov_Fatyhova_Russkiy_yazyk_up_2019.pdf" TargetMode="External"/><Relationship Id="rId50" Type="http://schemas.openxmlformats.org/officeDocument/2006/relationships/hyperlink" Target="https://elib.bashedu.ru/dl/corp/Kozhevnikova_Mukminova_Differentsialnye_uravneniya_up_2020.pdf" TargetMode="External"/><Relationship Id="rId55" Type="http://schemas.openxmlformats.org/officeDocument/2006/relationships/hyperlink" Target="https://elib.bashedu.ru/dl/read/Kosyh_Deloproizvodstvo_up_2019.pdf" TargetMode="External"/><Relationship Id="rId76" Type="http://schemas.openxmlformats.org/officeDocument/2006/relationships/hyperlink" Target="https://elib.bashedu.ru/dl/read/Afanasieva_LA_Programma_po_sboru_ump_2019.pdf" TargetMode="External"/><Relationship Id="rId97" Type="http://schemas.openxmlformats.org/officeDocument/2006/relationships/hyperlink" Target="https://elib.bashedu.ru/dl/local/Latypova_Uchebnoe%20posobie%20po%20angliyskomu_up_2019.pdf" TargetMode="External"/><Relationship Id="rId104" Type="http://schemas.openxmlformats.org/officeDocument/2006/relationships/hyperlink" Target="http://ecatalog.bashlib.ru/cgi-bin/zgate.exe?ACTION=follow&amp;SESSION_ID=3884&amp;TERM=%D0%A5%D1%83%D1%81%D0%B0%D0%B8%D0%BD%D0%BE%D0%B2%D0%B0,%20%D0%93.%20%D0%AF.%5B1,1004,4,101%5D&amp;LANG=ru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.bashedu.ru/dl/local/PonomarevaTA_Sotsiologiya_fizicheskoy_up_2020.pdf" TargetMode="External"/><Relationship Id="rId92" Type="http://schemas.openxmlformats.org/officeDocument/2006/relationships/hyperlink" Target="https://elib.bashedu.ru/dl/local/Ivantsova_Sudebnyy_kontrol_up_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catalog.bashlib.ru/cgi-bin/zgate.exe?ACTION=follow&amp;SESSION_ID=4584&amp;TERM=%D0%94%D0%B5%D0%B2%D1%8F%D1%82%D0%BA%D0%B8%D0%BD%D0%B0,%20%D0%A1.%20%D0%9D.%5B1,1004,4,101%5D&amp;LANG=rus" TargetMode="External"/><Relationship Id="rId24" Type="http://schemas.openxmlformats.org/officeDocument/2006/relationships/hyperlink" Target="https://elib.bashedu.ru/dl/local/Bikmetov_Menedgment_kachestva_up_2020.pdf" TargetMode="External"/><Relationship Id="rId40" Type="http://schemas.openxmlformats.org/officeDocument/2006/relationships/hyperlink" Target="https://elib.bashedu.ru/dl/local/Bogdanova_Innovatsionnye%20protsessy_up_2019.pdf" TargetMode="External"/><Relationship Id="rId45" Type="http://schemas.openxmlformats.org/officeDocument/2006/relationships/hyperlink" Target="https://elib.bashedu.ru/dl/read/KagarmanovaAI_Metodicheskiye_podhody_up_2020.pdf" TargetMode="External"/><Relationship Id="rId66" Type="http://schemas.openxmlformats.org/officeDocument/2006/relationships/hyperlink" Target="https://elib.bashedu.ru/dl/read/Kolchina_Organicheskaya_himiya_ch2_ump_2020.pdf" TargetMode="External"/><Relationship Id="rId87" Type="http://schemas.openxmlformats.org/officeDocument/2006/relationships/hyperlink" Target="https://elib.bashedu.ru/dl/read/Korotaeva_Sovremennyy%20_up_2019.pdf" TargetMode="External"/><Relationship Id="rId110" Type="http://schemas.openxmlformats.org/officeDocument/2006/relationships/hyperlink" Target="https://elib.bashedu.ru/dl/read/Yulberdina_Arbitrazhnyy_protsess_up_2019.pdf" TargetMode="External"/><Relationship Id="rId115" Type="http://schemas.openxmlformats.org/officeDocument/2006/relationships/hyperlink" Target="https://elib.bashedu.ru/dl/read/MansurovIS_Yazyk_i_literatura_sbornik_2019.pdf" TargetMode="External"/><Relationship Id="rId61" Type="http://schemas.openxmlformats.org/officeDocument/2006/relationships/hyperlink" Target="https://elib.bashedu.ru/dl/read/Kiryuhin_Metod_ukaz_ump_2019.pdf" TargetMode="External"/><Relationship Id="rId82" Type="http://schemas.openxmlformats.org/officeDocument/2006/relationships/hyperlink" Target="https://elib.bashedu.ru/dl/corp/Sayfullina_Ekologiya%20detstva_up_2019.pdf" TargetMode="External"/><Relationship Id="rId19" Type="http://schemas.openxmlformats.org/officeDocument/2006/relationships/hyperlink" Target="https://elib.bashedu.ru/dl/read/Baymurzina_Etnopedagogika_2019.pdf" TargetMode="External"/><Relationship Id="rId14" Type="http://schemas.openxmlformats.org/officeDocument/2006/relationships/hyperlink" Target="https://elib.bashedu.ru/dl/local/Anohin_Sozdanie%20elektronnyh%20prezentatsiy_up_2019.pdf" TargetMode="External"/><Relationship Id="rId30" Type="http://schemas.openxmlformats.org/officeDocument/2006/relationships/hyperlink" Target="https://elib.bashedu.ru/dl/read/Devyatkina_Istoriya_tehniki_up_2019.pdf" TargetMode="External"/><Relationship Id="rId35" Type="http://schemas.openxmlformats.org/officeDocument/2006/relationships/hyperlink" Target="https://elib.bashedu.ru/dl/local/Ahmetova_Zaschita_prav_up_2019.pdf" TargetMode="External"/><Relationship Id="rId56" Type="http://schemas.openxmlformats.org/officeDocument/2006/relationships/hyperlink" Target="https://elib.bashedu.ru/dl/local/Kosyh_Pravovedenie_up_2019.pdf" TargetMode="External"/><Relationship Id="rId77" Type="http://schemas.openxmlformats.org/officeDocument/2006/relationships/hyperlink" Target="https://elib.bashedu.ru/dl/read/Sadykova_Professionalnye_up_2019.pdf" TargetMode="External"/><Relationship Id="rId100" Type="http://schemas.openxmlformats.org/officeDocument/2006/relationships/hyperlink" Target="https://elib.bashedu.ru/dl/corp/HasanovaSL_Teoreticheskie_osnovy_up_2020.pdf" TargetMode="External"/><Relationship Id="rId105" Type="http://schemas.openxmlformats.org/officeDocument/2006/relationships/hyperlink" Target="https://elib.bashedu.ru/dl/local/Husainova_Upravlenie_relyatsionnymy_up_2020.pdf" TargetMode="External"/><Relationship Id="rId8" Type="http://schemas.openxmlformats.org/officeDocument/2006/relationships/hyperlink" Target="https://elib.bashedu.ru/dl/read/MikailovaNG_Cultural_up_2019.pdf" TargetMode="External"/><Relationship Id="rId51" Type="http://schemas.openxmlformats.org/officeDocument/2006/relationships/hyperlink" Target="https://elib.bashedu.ru/dl/read/Kolchina_Zadachi_up_2019.pdf" TargetMode="External"/><Relationship Id="rId72" Type="http://schemas.openxmlformats.org/officeDocument/2006/relationships/hyperlink" Target="https://elib.bashedu.ru/dl/read/Ivanova_Pravo_sotsialnogo_up_2019.pdf" TargetMode="External"/><Relationship Id="rId93" Type="http://schemas.openxmlformats.org/officeDocument/2006/relationships/hyperlink" Target="https://elib.bashedu.ru/dl/read/SindikovaGM_Teoriya_i_metodika_up_2020.pdf" TargetMode="External"/><Relationship Id="rId98" Type="http://schemas.openxmlformats.org/officeDocument/2006/relationships/hyperlink" Target="https://elib.bashedu.ru/dl/read/HasanovaOO_Delovoe_obschenie_up_2020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elib.bashedu.ru/dl/local/Bogomazova_Laboratornyy%20praktikum_up_2019.pdf" TargetMode="External"/><Relationship Id="rId46" Type="http://schemas.openxmlformats.org/officeDocument/2006/relationships/hyperlink" Target="https://elib.bashedu.ru/dl/local/Kagarmanova_Otsenka%20kreditosposobnosti_up_2019.pdf" TargetMode="External"/><Relationship Id="rId67" Type="http://schemas.openxmlformats.org/officeDocument/2006/relationships/hyperlink" Target="https://elib.bashedu.ru/dl/read/Sadykova_Osnovy_menedzhmenta_up_2019.pdf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elib.bashedu.ru/dl/read/Bashirov_Sotsialnye%20problemy_up_2019.pdf" TargetMode="External"/><Relationship Id="rId41" Type="http://schemas.openxmlformats.org/officeDocument/2006/relationships/hyperlink" Target="https://elib.bashedu.ru/dl/read/IremadzeEO_Ekonomicheskoe_modelirovanie_up_2019.pdf" TargetMode="External"/><Relationship Id="rId62" Type="http://schemas.openxmlformats.org/officeDocument/2006/relationships/hyperlink" Target="https://elib.bashedu.ru/dl/local/Mihailov_Shabaeva_Kulsarina_Vektornaya_algebra_ch1_2019.pdf" TargetMode="External"/><Relationship Id="rId83" Type="http://schemas.openxmlformats.org/officeDocument/2006/relationships/hyperlink" Target="https://elib.bashedu.ru/dl/read/Salavatova_Patrioticheskoe%20vospitanie_up_2019.pdf" TargetMode="External"/><Relationship Id="rId88" Type="http://schemas.openxmlformats.org/officeDocument/2006/relationships/hyperlink" Target="https://elib.bashedu.ru/dl/read/UsmanovaSG_SaifullinaGF_Sotsialno-pedagogicheskoe_ump_2019.pdf" TargetMode="External"/><Relationship Id="rId111" Type="http://schemas.openxmlformats.org/officeDocument/2006/relationships/hyperlink" Target="https://elib.bashedu.ru/dl/read/UlberdinaLR_Elektronnye_dokazatelstva_up_2020.pdf" TargetMode="External"/><Relationship Id="rId15" Type="http://schemas.openxmlformats.org/officeDocument/2006/relationships/hyperlink" Target="http://ecatalog.bashlib.ru/cgi-bin/zgate.exe?ACTION=follow&amp;SESSION_ID=4584&amp;TERM=%D0%90%D0%BD%D1%82%D0%B8%D0%BF%D0%B8%D0%BD,%20%D0%90.%20%D0%A4.%5B1,1004,4,101%5D&amp;LANG=rus" TargetMode="External"/><Relationship Id="rId36" Type="http://schemas.openxmlformats.org/officeDocument/2006/relationships/hyperlink" Target="https://elib.bashedu.ru/dl/local/Ivantsova_Organizatsionno-tehnicheskoe_up_2019.pdf" TargetMode="External"/><Relationship Id="rId57" Type="http://schemas.openxmlformats.org/officeDocument/2006/relationships/hyperlink" Target="https://elib.bashedu.ru/dl/local/Krepyshev_Kriminologiya_up_2019.pdf" TargetMode="External"/><Relationship Id="rId106" Type="http://schemas.openxmlformats.org/officeDocument/2006/relationships/hyperlink" Target="https://elib.bashedu.ru/dl/read/Karpuhin_Chastushki_up_2019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USLAN%20Catalog\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35595-B86C-413E-909E-27DB102B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list.dot</Template>
  <TotalTime>0</TotalTime>
  <Pages>23</Pages>
  <Words>8896</Words>
  <Characters>50713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DuhninaOV</dc:creator>
  <cp:keywords/>
  <dc:description/>
  <cp:lastModifiedBy>1</cp:lastModifiedBy>
  <cp:revision>2</cp:revision>
  <dcterms:created xsi:type="dcterms:W3CDTF">2021-03-15T06:06:00Z</dcterms:created>
  <dcterms:modified xsi:type="dcterms:W3CDTF">2021-03-15T06:06:00Z</dcterms:modified>
</cp:coreProperties>
</file>